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223" w:rsidRDefault="00221223" w:rsidP="00532B18">
      <w:pPr>
        <w:pStyle w:val="Heading1"/>
        <w:jc w:val="center"/>
        <w:rPr>
          <w:sz w:val="28"/>
          <w:szCs w:val="28"/>
        </w:rPr>
      </w:pPr>
    </w:p>
    <w:p w:rsidR="00221223" w:rsidRPr="00606C48" w:rsidRDefault="00221223" w:rsidP="00606C48">
      <w:pPr>
        <w:pStyle w:val="Heading1"/>
        <w:jc w:val="center"/>
        <w:rPr>
          <w:sz w:val="36"/>
          <w:szCs w:val="36"/>
        </w:rPr>
      </w:pPr>
      <w:r w:rsidRPr="00606C48">
        <w:rPr>
          <w:sz w:val="36"/>
          <w:szCs w:val="36"/>
        </w:rPr>
        <w:t>МОУ Игнатовская средняя общеобразовательная школа</w:t>
      </w:r>
    </w:p>
    <w:p w:rsidR="00221223" w:rsidRDefault="00221223" w:rsidP="00532B18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</w:p>
    <w:p w:rsidR="00221223" w:rsidRDefault="00221223" w:rsidP="006206DD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  <w:r w:rsidRPr="00A01DD6">
        <w:rPr>
          <w:rFonts w:ascii="Times New Roman" w:hAnsi="Times New Roman" w:cs="Times New Roman"/>
          <w:b/>
          <w:bCs/>
          <w:kern w:val="36"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5.5pt;height:175.5pt" fillcolor="#06c" strokecolor="#9cf" strokeweight="1.5pt">
            <v:shadow on="t" color="#900"/>
            <v:textpath style="font-family:&quot;Impact&quot;;v-text-kern:t" trim="t" fitpath="t" string=" Открытый &#10;классный час&#10;&#10;&quot;Права ребенка&#10;в новом веке&quot;"/>
          </v:shape>
        </w:pict>
      </w:r>
    </w:p>
    <w:p w:rsidR="00221223" w:rsidRDefault="00221223" w:rsidP="00532B18">
      <w:pPr>
        <w:tabs>
          <w:tab w:val="left" w:pos="547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532B1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Pr="00C43936"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6" type="#_x0000_t75" style="width:192pt;height:150.75pt;visibility:visible">
            <v:imagedata r:id="rId5" o:title=""/>
          </v:shape>
        </w:pict>
      </w:r>
      <w:r w:rsidRPr="00532B18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</w:p>
    <w:p w:rsidR="00221223" w:rsidRDefault="00221223" w:rsidP="00532B18">
      <w:pPr>
        <w:tabs>
          <w:tab w:val="left" w:pos="547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532B1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</w:t>
      </w:r>
    </w:p>
    <w:p w:rsidR="00221223" w:rsidRPr="00532B18" w:rsidRDefault="00221223" w:rsidP="00532B18">
      <w:pPr>
        <w:tabs>
          <w:tab w:val="left" w:pos="5475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</w:t>
      </w:r>
      <w:r w:rsidRPr="00532B18">
        <w:rPr>
          <w:rFonts w:ascii="Times New Roman" w:hAnsi="Times New Roman" w:cs="Times New Roman"/>
          <w:b/>
          <w:bCs/>
          <w:sz w:val="28"/>
          <w:szCs w:val="28"/>
        </w:rPr>
        <w:t>Провела:</w:t>
      </w:r>
    </w:p>
    <w:p w:rsidR="00221223" w:rsidRPr="00532B18" w:rsidRDefault="00221223" w:rsidP="00532B18">
      <w:pPr>
        <w:tabs>
          <w:tab w:val="left" w:pos="549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532B18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2B18">
        <w:rPr>
          <w:rFonts w:ascii="Times New Roman" w:hAnsi="Times New Roman" w:cs="Times New Roman"/>
          <w:b/>
          <w:bCs/>
          <w:sz w:val="28"/>
          <w:szCs w:val="28"/>
        </w:rPr>
        <w:t>Учитель начальных классов</w:t>
      </w:r>
    </w:p>
    <w:p w:rsidR="00221223" w:rsidRPr="00532B18" w:rsidRDefault="00221223" w:rsidP="00532B18">
      <w:pPr>
        <w:tabs>
          <w:tab w:val="left" w:pos="552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Исаева Н</w:t>
      </w:r>
      <w:r w:rsidRPr="00532B18">
        <w:rPr>
          <w:rFonts w:ascii="Times New Roman" w:hAnsi="Times New Roman" w:cs="Times New Roman"/>
          <w:b/>
          <w:bCs/>
          <w:sz w:val="28"/>
          <w:szCs w:val="28"/>
        </w:rPr>
        <w:t>. А.</w:t>
      </w:r>
    </w:p>
    <w:p w:rsidR="00221223" w:rsidRPr="00532B18" w:rsidRDefault="00221223" w:rsidP="00532B1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21223" w:rsidRPr="00532B18" w:rsidRDefault="00221223" w:rsidP="00532B1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21223" w:rsidRPr="00532B18" w:rsidRDefault="00221223" w:rsidP="00532B1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21223" w:rsidRPr="00532B18" w:rsidRDefault="00221223" w:rsidP="00532B1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21223" w:rsidRPr="00532B18" w:rsidRDefault="00221223" w:rsidP="00532B18">
      <w:pPr>
        <w:tabs>
          <w:tab w:val="left" w:pos="396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15  декабря 2012 года</w:t>
      </w:r>
    </w:p>
    <w:p w:rsidR="00221223" w:rsidRDefault="00221223" w:rsidP="006206DD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Открытый классный час </w:t>
      </w:r>
    </w:p>
    <w:p w:rsidR="00221223" w:rsidRPr="006206DD" w:rsidRDefault="00221223" w:rsidP="006206DD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hAnsi="Times New Roman" w:cs="Times New Roman"/>
          <w:b/>
          <w:bCs/>
          <w:kern w:val="36"/>
          <w:sz w:val="48"/>
          <w:szCs w:val="48"/>
        </w:rPr>
        <w:t>"Права ребенка в новом веке</w:t>
      </w:r>
      <w:r w:rsidRPr="006206DD"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" </w:t>
      </w:r>
    </w:p>
    <w:p w:rsidR="00221223" w:rsidRPr="009E216A" w:rsidRDefault="00221223" w:rsidP="006206D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E216A">
        <w:rPr>
          <w:rFonts w:ascii="Times New Roman" w:hAnsi="Times New Roman" w:cs="Times New Roman"/>
          <w:b/>
          <w:bCs/>
          <w:sz w:val="28"/>
          <w:szCs w:val="28"/>
        </w:rPr>
        <w:t xml:space="preserve">Цели: </w:t>
      </w:r>
    </w:p>
    <w:p w:rsidR="00221223" w:rsidRPr="009E216A" w:rsidRDefault="00221223" w:rsidP="006206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E216A">
        <w:rPr>
          <w:rFonts w:ascii="Times New Roman" w:hAnsi="Times New Roman" w:cs="Times New Roman"/>
          <w:sz w:val="28"/>
          <w:szCs w:val="28"/>
        </w:rPr>
        <w:t>познакомить с правами ребёнка, прописанными в "Конвенции о правах ребёнка",</w:t>
      </w:r>
    </w:p>
    <w:p w:rsidR="00221223" w:rsidRPr="009E216A" w:rsidRDefault="00221223" w:rsidP="006206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E216A">
        <w:rPr>
          <w:rFonts w:ascii="Times New Roman" w:hAnsi="Times New Roman" w:cs="Times New Roman"/>
          <w:sz w:val="28"/>
          <w:szCs w:val="28"/>
        </w:rPr>
        <w:t>показать значимую роль семьи в исполнении этого закона;</w:t>
      </w:r>
    </w:p>
    <w:p w:rsidR="00221223" w:rsidRPr="009E216A" w:rsidRDefault="00221223" w:rsidP="006206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E216A">
        <w:rPr>
          <w:rFonts w:ascii="Times New Roman" w:hAnsi="Times New Roman" w:cs="Times New Roman"/>
          <w:sz w:val="28"/>
          <w:szCs w:val="28"/>
        </w:rPr>
        <w:t>развитие речи и памяти учащихся;</w:t>
      </w:r>
    </w:p>
    <w:p w:rsidR="00221223" w:rsidRPr="009E216A" w:rsidRDefault="00221223" w:rsidP="006206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E216A">
        <w:rPr>
          <w:rFonts w:ascii="Times New Roman" w:hAnsi="Times New Roman" w:cs="Times New Roman"/>
          <w:sz w:val="28"/>
          <w:szCs w:val="28"/>
        </w:rPr>
        <w:t>способствовать воспитанию чувства уважения к семье.</w:t>
      </w:r>
    </w:p>
    <w:p w:rsidR="00221223" w:rsidRPr="009E216A" w:rsidRDefault="00221223" w:rsidP="006206D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E216A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9E216A">
        <w:rPr>
          <w:rFonts w:ascii="Times New Roman" w:hAnsi="Times New Roman" w:cs="Times New Roman"/>
          <w:sz w:val="28"/>
          <w:szCs w:val="28"/>
        </w:rPr>
        <w:t xml:space="preserve"> компьютер, проектор, диск с мультфильмом, семейные фотографии, карта России, текст Конвенции, книга А.Толстого " Золотой ключик или приключение Буратино", смайлики весёлые и грустные для каждого ученика.</w:t>
      </w:r>
    </w:p>
    <w:p w:rsidR="00221223" w:rsidRPr="009E216A" w:rsidRDefault="00221223" w:rsidP="006206D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216A">
        <w:rPr>
          <w:rFonts w:ascii="Times New Roman" w:hAnsi="Times New Roman" w:cs="Times New Roman"/>
          <w:b/>
          <w:bCs/>
          <w:sz w:val="28"/>
          <w:szCs w:val="28"/>
        </w:rPr>
        <w:t>Ход классного часа</w:t>
      </w:r>
    </w:p>
    <w:p w:rsidR="00221223" w:rsidRPr="009E216A" w:rsidRDefault="00221223" w:rsidP="006206D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E216A">
        <w:rPr>
          <w:rFonts w:ascii="Times New Roman" w:hAnsi="Times New Roman" w:cs="Times New Roman"/>
          <w:sz w:val="28"/>
          <w:szCs w:val="28"/>
        </w:rPr>
        <w:t>Учитель. - Сегодня Оксана принесла интересную книгу. Кто из вас прочитает её название?</w:t>
      </w:r>
    </w:p>
    <w:p w:rsidR="00221223" w:rsidRPr="009E216A" w:rsidRDefault="00221223" w:rsidP="006206D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E216A">
        <w:rPr>
          <w:rFonts w:ascii="Times New Roman" w:hAnsi="Times New Roman" w:cs="Times New Roman"/>
          <w:sz w:val="28"/>
          <w:szCs w:val="28"/>
        </w:rPr>
        <w:t xml:space="preserve">-Кто знает сказку " Золотой ключик или приключение Буратино" А. Толстого? </w:t>
      </w:r>
      <w:r w:rsidRPr="009E216A">
        <w:rPr>
          <w:rFonts w:ascii="Times New Roman" w:hAnsi="Times New Roman" w:cs="Times New Roman"/>
          <w:b/>
          <w:bCs/>
          <w:sz w:val="28"/>
          <w:szCs w:val="28"/>
          <w:u w:val="single"/>
        </w:rPr>
        <w:t>Слайд 1</w:t>
      </w:r>
    </w:p>
    <w:p w:rsidR="00221223" w:rsidRPr="009E216A" w:rsidRDefault="00221223" w:rsidP="006206D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E216A">
        <w:rPr>
          <w:rFonts w:ascii="Times New Roman" w:hAnsi="Times New Roman" w:cs="Times New Roman"/>
          <w:sz w:val="28"/>
          <w:szCs w:val="28"/>
        </w:rPr>
        <w:t>-Послушайте фрагмент из этого произведения (зачитывается отрывок о событиях в кукольном театре).</w:t>
      </w:r>
    </w:p>
    <w:p w:rsidR="00221223" w:rsidRPr="009E216A" w:rsidRDefault="00221223" w:rsidP="006206D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E216A">
        <w:rPr>
          <w:rFonts w:ascii="Times New Roman" w:hAnsi="Times New Roman" w:cs="Times New Roman"/>
          <w:sz w:val="28"/>
          <w:szCs w:val="28"/>
        </w:rPr>
        <w:t>-Как Карабас Барабас обращается с куклами?</w:t>
      </w:r>
    </w:p>
    <w:p w:rsidR="00221223" w:rsidRPr="009E216A" w:rsidRDefault="00221223" w:rsidP="006206D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E216A">
        <w:rPr>
          <w:rFonts w:ascii="Times New Roman" w:hAnsi="Times New Roman" w:cs="Times New Roman"/>
          <w:sz w:val="28"/>
          <w:szCs w:val="28"/>
        </w:rPr>
        <w:t>-Как вы думаете, какие же права имеют дети?</w:t>
      </w:r>
    </w:p>
    <w:p w:rsidR="00221223" w:rsidRPr="009E216A" w:rsidRDefault="00221223" w:rsidP="006206D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E216A">
        <w:rPr>
          <w:rFonts w:ascii="Times New Roman" w:hAnsi="Times New Roman" w:cs="Times New Roman"/>
          <w:sz w:val="28"/>
          <w:szCs w:val="28"/>
        </w:rPr>
        <w:t>Давайте все вместе послушаем песенку Смешариков</w:t>
      </w:r>
      <w:r w:rsidRPr="009E216A">
        <w:rPr>
          <w:rFonts w:ascii="Times New Roman" w:hAnsi="Times New Roman" w:cs="Times New Roman"/>
          <w:b/>
          <w:bCs/>
          <w:sz w:val="28"/>
          <w:szCs w:val="28"/>
          <w:u w:val="single"/>
        </w:rPr>
        <w:t>. Слайд 2</w:t>
      </w:r>
    </w:p>
    <w:p w:rsidR="00221223" w:rsidRPr="009E216A" w:rsidRDefault="00221223" w:rsidP="006206D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E216A">
        <w:rPr>
          <w:rFonts w:ascii="Times New Roman" w:hAnsi="Times New Roman" w:cs="Times New Roman"/>
          <w:i/>
          <w:iCs/>
          <w:sz w:val="28"/>
          <w:szCs w:val="28"/>
        </w:rPr>
        <w:t>(Просмотр видеоклипа.)</w:t>
      </w:r>
    </w:p>
    <w:p w:rsidR="00221223" w:rsidRPr="009E216A" w:rsidRDefault="00221223" w:rsidP="006206D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43B4C">
        <w:rPr>
          <w:rFonts w:ascii="Times New Roman" w:hAnsi="Times New Roman" w:cs="Times New Roman"/>
          <w:b/>
          <w:bCs/>
          <w:sz w:val="28"/>
          <w:szCs w:val="28"/>
          <w:u w:val="single"/>
        </w:rPr>
        <w:t>Учитель.</w:t>
      </w:r>
      <w:r w:rsidRPr="009E216A">
        <w:rPr>
          <w:rFonts w:ascii="Times New Roman" w:hAnsi="Times New Roman" w:cs="Times New Roman"/>
          <w:sz w:val="28"/>
          <w:szCs w:val="28"/>
        </w:rPr>
        <w:t xml:space="preserve"> - О каких правах вы услышали в песенке Смешариков?</w:t>
      </w:r>
    </w:p>
    <w:p w:rsidR="00221223" w:rsidRPr="009E216A" w:rsidRDefault="00221223" w:rsidP="006206D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E216A">
        <w:rPr>
          <w:rFonts w:ascii="Times New Roman" w:hAnsi="Times New Roman" w:cs="Times New Roman"/>
          <w:sz w:val="28"/>
          <w:szCs w:val="28"/>
        </w:rPr>
        <w:t>(О праве на имя, на развитие, на равенство, на заботу, на любовь).</w:t>
      </w:r>
    </w:p>
    <w:p w:rsidR="00221223" w:rsidRPr="009E216A" w:rsidRDefault="00221223" w:rsidP="006206D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E216A">
        <w:rPr>
          <w:rFonts w:ascii="Times New Roman" w:hAnsi="Times New Roman" w:cs="Times New Roman"/>
          <w:sz w:val="28"/>
          <w:szCs w:val="28"/>
        </w:rPr>
        <w:t>Прочитайте тему классного часа. (Приложение</w:t>
      </w:r>
      <w:r w:rsidRPr="009E216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9E216A">
        <w:rPr>
          <w:rFonts w:ascii="Times New Roman" w:hAnsi="Times New Roman" w:cs="Times New Roman"/>
          <w:b/>
          <w:bCs/>
          <w:sz w:val="28"/>
          <w:szCs w:val="28"/>
          <w:u w:val="single"/>
        </w:rPr>
        <w:t>Слайд 3)</w:t>
      </w:r>
    </w:p>
    <w:p w:rsidR="00221223" w:rsidRPr="009E216A" w:rsidRDefault="00221223" w:rsidP="006206D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E216A">
        <w:rPr>
          <w:rFonts w:ascii="Times New Roman" w:hAnsi="Times New Roman" w:cs="Times New Roman"/>
          <w:b/>
          <w:bCs/>
          <w:sz w:val="28"/>
          <w:szCs w:val="28"/>
          <w:u w:val="single"/>
        </w:rPr>
        <w:t>Слайд 4</w:t>
      </w:r>
    </w:p>
    <w:p w:rsidR="00221223" w:rsidRPr="009E216A" w:rsidRDefault="00221223" w:rsidP="006206D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43936">
        <w:rPr>
          <w:rFonts w:ascii="Times New Roman" w:hAnsi="Times New Roman" w:cs="Times New Roman"/>
          <w:noProof/>
          <w:sz w:val="28"/>
          <w:szCs w:val="28"/>
        </w:rPr>
        <w:pict>
          <v:shape id="Объект 2" o:spid="_x0000_i1027" type="#_x0000_t75" style="width:398.25pt;height:126pt;visibility:visible">
            <v:imagedata r:id="rId6" o:title="" croptop="-3556f" cropbottom="-3987f" cropleft="-1584f" cropright="-2573f"/>
            <o:lock v:ext="edit" aspectratio="f"/>
          </v:shape>
        </w:pict>
      </w:r>
    </w:p>
    <w:p w:rsidR="00221223" w:rsidRPr="009E216A" w:rsidRDefault="00221223" w:rsidP="005A4AA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E216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Слайд 5 </w:t>
      </w:r>
    </w:p>
    <w:p w:rsidR="00221223" w:rsidRPr="009E216A" w:rsidRDefault="00221223" w:rsidP="005A4AA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E216A">
        <w:rPr>
          <w:rFonts w:ascii="Times New Roman" w:hAnsi="Times New Roman" w:cs="Times New Roman"/>
          <w:sz w:val="28"/>
          <w:szCs w:val="28"/>
        </w:rPr>
        <w:t xml:space="preserve">Эти правила записаны во Всеобщую декларацию прав человека. В ней изложены права взрослых людей. </w:t>
      </w:r>
    </w:p>
    <w:p w:rsidR="00221223" w:rsidRPr="009E216A" w:rsidRDefault="00221223" w:rsidP="005A4AA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E216A">
        <w:rPr>
          <w:rFonts w:ascii="Times New Roman" w:hAnsi="Times New Roman" w:cs="Times New Roman"/>
          <w:b/>
          <w:bCs/>
          <w:sz w:val="28"/>
          <w:szCs w:val="28"/>
          <w:u w:val="single"/>
        </w:rPr>
        <w:t>Слайд 6</w:t>
      </w:r>
    </w:p>
    <w:p w:rsidR="00221223" w:rsidRPr="009E216A" w:rsidRDefault="00221223" w:rsidP="005A4AA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E216A">
        <w:rPr>
          <w:rFonts w:ascii="Times New Roman" w:hAnsi="Times New Roman" w:cs="Times New Roman"/>
          <w:sz w:val="28"/>
          <w:szCs w:val="28"/>
        </w:rPr>
        <w:t xml:space="preserve">Дети тоже являются полноценными членами общества людей. У них тоже есть права и обязанности. Люди из разных стран собрались вместе, договорились и приняли одинаковые права для всех, независимо от того,  в каком государстве живет маленький человек. В 1989 году Организация Объединенных Наций создала и приняла документ, в котором прописаны права и обязанности детей. Этот документ  называется Конвенция о правах «ребенка». </w:t>
      </w:r>
    </w:p>
    <w:p w:rsidR="00221223" w:rsidRPr="009E216A" w:rsidRDefault="00221223" w:rsidP="005A4AA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E216A">
        <w:rPr>
          <w:rFonts w:ascii="Times New Roman" w:hAnsi="Times New Roman" w:cs="Times New Roman"/>
          <w:b/>
          <w:bCs/>
          <w:sz w:val="28"/>
          <w:szCs w:val="28"/>
          <w:u w:val="single"/>
        </w:rPr>
        <w:t>Слайд 7</w:t>
      </w:r>
    </w:p>
    <w:p w:rsidR="00221223" w:rsidRPr="009E216A" w:rsidRDefault="00221223" w:rsidP="005A4AA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E216A">
        <w:rPr>
          <w:rFonts w:ascii="Times New Roman" w:hAnsi="Times New Roman" w:cs="Times New Roman"/>
          <w:sz w:val="28"/>
          <w:szCs w:val="28"/>
        </w:rPr>
        <w:t xml:space="preserve">В каждой стране есть еще и своя Конституция это основной закон, по  которому должны жить и взрослые, и дети.  </w:t>
      </w:r>
    </w:p>
    <w:p w:rsidR="00221223" w:rsidRPr="009E216A" w:rsidRDefault="00221223" w:rsidP="005A4AA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E216A">
        <w:rPr>
          <w:rFonts w:ascii="Times New Roman" w:hAnsi="Times New Roman" w:cs="Times New Roman"/>
          <w:sz w:val="28"/>
          <w:szCs w:val="28"/>
        </w:rPr>
        <w:t>Права взрослого и права ребенка важно знать. Не менее важно помнить, что кроме прав и у взрослых и у детей есть обязанности, которые необходимо выполнять.</w:t>
      </w:r>
    </w:p>
    <w:p w:rsidR="00221223" w:rsidRPr="009E216A" w:rsidRDefault="00221223" w:rsidP="005A4AA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E216A">
        <w:rPr>
          <w:rFonts w:ascii="Times New Roman" w:hAnsi="Times New Roman" w:cs="Times New Roman"/>
          <w:b/>
          <w:bCs/>
          <w:sz w:val="28"/>
          <w:szCs w:val="28"/>
        </w:rPr>
        <w:t>Слайд 8</w:t>
      </w:r>
    </w:p>
    <w:p w:rsidR="00221223" w:rsidRPr="009E216A" w:rsidRDefault="00221223" w:rsidP="006206D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43936">
        <w:rPr>
          <w:rFonts w:ascii="Times New Roman" w:hAnsi="Times New Roman" w:cs="Times New Roman"/>
          <w:noProof/>
          <w:sz w:val="28"/>
          <w:szCs w:val="28"/>
        </w:rPr>
        <w:pict>
          <v:shape id="Рисунок 4" o:spid="_x0000_i1028" type="#_x0000_t75" style="width:467.25pt;height:54pt;visibility:visible">
            <v:imagedata r:id="rId7" o:title=""/>
          </v:shape>
        </w:pict>
      </w:r>
    </w:p>
    <w:p w:rsidR="00221223" w:rsidRPr="009E216A" w:rsidRDefault="00221223" w:rsidP="006206D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E216A">
        <w:rPr>
          <w:rFonts w:ascii="Times New Roman" w:hAnsi="Times New Roman" w:cs="Times New Roman"/>
          <w:b/>
          <w:bCs/>
          <w:sz w:val="28"/>
          <w:szCs w:val="28"/>
          <w:u w:val="single"/>
        </w:rPr>
        <w:t>Слайд 9</w:t>
      </w:r>
    </w:p>
    <w:p w:rsidR="00221223" w:rsidRPr="009E216A" w:rsidRDefault="00221223" w:rsidP="005A4AA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E216A">
        <w:rPr>
          <w:rFonts w:ascii="Times New Roman" w:hAnsi="Times New Roman" w:cs="Times New Roman"/>
          <w:sz w:val="28"/>
          <w:szCs w:val="28"/>
        </w:rPr>
        <w:t>Умейте выслушать не перебивая.</w:t>
      </w:r>
    </w:p>
    <w:p w:rsidR="00221223" w:rsidRPr="009E216A" w:rsidRDefault="00221223" w:rsidP="005A4AA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E216A">
        <w:rPr>
          <w:rFonts w:ascii="Times New Roman" w:hAnsi="Times New Roman" w:cs="Times New Roman"/>
          <w:sz w:val="28"/>
          <w:szCs w:val="28"/>
        </w:rPr>
        <w:t>Умейте признать, что были не правы.</w:t>
      </w:r>
    </w:p>
    <w:p w:rsidR="00221223" w:rsidRPr="009E216A" w:rsidRDefault="00221223" w:rsidP="005A4AA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E216A">
        <w:rPr>
          <w:rFonts w:ascii="Times New Roman" w:hAnsi="Times New Roman" w:cs="Times New Roman"/>
          <w:sz w:val="28"/>
          <w:szCs w:val="28"/>
        </w:rPr>
        <w:t>Помогайте товарищу, старайтесь договориться.</w:t>
      </w:r>
    </w:p>
    <w:p w:rsidR="00221223" w:rsidRPr="009E216A" w:rsidRDefault="00221223" w:rsidP="005A4AA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E216A">
        <w:rPr>
          <w:rFonts w:ascii="Times New Roman" w:hAnsi="Times New Roman" w:cs="Times New Roman"/>
          <w:sz w:val="28"/>
          <w:szCs w:val="28"/>
        </w:rPr>
        <w:t>Говорите всегда только правду.</w:t>
      </w:r>
    </w:p>
    <w:p w:rsidR="00221223" w:rsidRPr="009E216A" w:rsidRDefault="00221223" w:rsidP="005A4AA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E216A">
        <w:rPr>
          <w:rFonts w:ascii="Times New Roman" w:hAnsi="Times New Roman" w:cs="Times New Roman"/>
          <w:sz w:val="28"/>
          <w:szCs w:val="28"/>
        </w:rPr>
        <w:t>Радуйтесь успеху товарища.</w:t>
      </w:r>
    </w:p>
    <w:p w:rsidR="00221223" w:rsidRPr="009E216A" w:rsidRDefault="00221223" w:rsidP="005A4AA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E216A">
        <w:rPr>
          <w:rFonts w:ascii="Times New Roman" w:hAnsi="Times New Roman" w:cs="Times New Roman"/>
          <w:sz w:val="28"/>
          <w:szCs w:val="28"/>
        </w:rPr>
        <w:t>Дал слово - сдержи его, дал обещание - выполни.</w:t>
      </w:r>
    </w:p>
    <w:p w:rsidR="00221223" w:rsidRPr="009E216A" w:rsidRDefault="00221223" w:rsidP="006206D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E216A">
        <w:rPr>
          <w:rFonts w:ascii="Times New Roman" w:hAnsi="Times New Roman" w:cs="Times New Roman"/>
          <w:b/>
          <w:bCs/>
          <w:sz w:val="28"/>
          <w:szCs w:val="28"/>
          <w:u w:val="single"/>
        </w:rPr>
        <w:t>Слайд 10</w:t>
      </w:r>
    </w:p>
    <w:p w:rsidR="00221223" w:rsidRPr="009E216A" w:rsidRDefault="00221223" w:rsidP="005A4AA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E216A">
        <w:rPr>
          <w:rFonts w:ascii="Times New Roman" w:hAnsi="Times New Roman" w:cs="Times New Roman"/>
          <w:sz w:val="28"/>
          <w:szCs w:val="28"/>
        </w:rPr>
        <w:t xml:space="preserve">Мы говорили, что в Конституции прописаны не только права, но обязанности. Подумайте, какие обязанности есть у школьников. </w:t>
      </w:r>
    </w:p>
    <w:p w:rsidR="00221223" w:rsidRPr="009E216A" w:rsidRDefault="00221223" w:rsidP="005A4A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E216A">
        <w:rPr>
          <w:rFonts w:ascii="Times New Roman" w:hAnsi="Times New Roman" w:cs="Times New Roman"/>
          <w:sz w:val="28"/>
          <w:szCs w:val="28"/>
        </w:rPr>
        <w:t xml:space="preserve">Уважать родителей и близких людей. </w:t>
      </w:r>
    </w:p>
    <w:p w:rsidR="00221223" w:rsidRPr="009E216A" w:rsidRDefault="00221223" w:rsidP="005A4A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E216A">
        <w:rPr>
          <w:rFonts w:ascii="Times New Roman" w:hAnsi="Times New Roman" w:cs="Times New Roman"/>
          <w:sz w:val="28"/>
          <w:szCs w:val="28"/>
        </w:rPr>
        <w:t xml:space="preserve">Культурно ввести себя в семье, классе, в школе и за их пределами. </w:t>
      </w:r>
    </w:p>
    <w:p w:rsidR="00221223" w:rsidRPr="009E216A" w:rsidRDefault="00221223" w:rsidP="005A4A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E216A">
        <w:rPr>
          <w:rFonts w:ascii="Times New Roman" w:hAnsi="Times New Roman" w:cs="Times New Roman"/>
          <w:sz w:val="28"/>
          <w:szCs w:val="28"/>
        </w:rPr>
        <w:t xml:space="preserve">Ходить опрятными, аккуратными. </w:t>
      </w:r>
    </w:p>
    <w:p w:rsidR="00221223" w:rsidRPr="009E216A" w:rsidRDefault="00221223" w:rsidP="005A4A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E216A">
        <w:rPr>
          <w:rFonts w:ascii="Times New Roman" w:hAnsi="Times New Roman" w:cs="Times New Roman"/>
          <w:sz w:val="28"/>
          <w:szCs w:val="28"/>
        </w:rPr>
        <w:t xml:space="preserve">Выполнять устав школы. </w:t>
      </w:r>
    </w:p>
    <w:p w:rsidR="00221223" w:rsidRPr="009E216A" w:rsidRDefault="00221223" w:rsidP="005A4AA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E216A"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 w:rsidRPr="009E216A">
        <w:rPr>
          <w:rFonts w:ascii="Times New Roman" w:hAnsi="Times New Roman" w:cs="Times New Roman"/>
          <w:sz w:val="28"/>
          <w:szCs w:val="28"/>
        </w:rPr>
        <w:t xml:space="preserve"> В Конвенции учтены необходимые нормы, касающиеся прав ребёнка, и дано их толкование, принимая во внимание, что "ребенок, ввиду его физической и умственной незрелости, нуждается в специальной охране и заботе, включая надлежащую правовую защиту как до, так и после рождения". Человек родился, как сложится его судьба, какую жизнь он проживёт, кем станет, зависит от людей, окружающих его с самого рождения. Мама и папа выбирают имя для малыша с первых дней жизни. Полное развитие ребенка как духовное, так и физическое происходит в семье. Только в семье мы чувствуем себя в безопасности, окружены любовью и заботой. Семья нас учит толерантности в отношениях с людьми разных национальностей, уважению к людям разных национальностей.</w:t>
      </w:r>
    </w:p>
    <w:p w:rsidR="00221223" w:rsidRPr="009E216A" w:rsidRDefault="00221223" w:rsidP="005A4AA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E216A">
        <w:rPr>
          <w:rFonts w:ascii="Times New Roman" w:hAnsi="Times New Roman" w:cs="Times New Roman"/>
          <w:b/>
          <w:bCs/>
          <w:sz w:val="28"/>
          <w:szCs w:val="28"/>
        </w:rPr>
        <w:t xml:space="preserve">Что такое семья? </w:t>
      </w:r>
    </w:p>
    <w:p w:rsidR="00221223" w:rsidRPr="009E216A" w:rsidRDefault="00221223" w:rsidP="005A4AA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E216A">
        <w:rPr>
          <w:rFonts w:ascii="Times New Roman" w:hAnsi="Times New Roman" w:cs="Times New Roman"/>
          <w:sz w:val="28"/>
          <w:szCs w:val="28"/>
        </w:rPr>
        <w:t>Это слово понятно всем как слова "хлеб", "вода".</w:t>
      </w:r>
    </w:p>
    <w:p w:rsidR="00221223" w:rsidRPr="009E216A" w:rsidRDefault="00221223" w:rsidP="005A4AA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E216A">
        <w:rPr>
          <w:rFonts w:ascii="Times New Roman" w:hAnsi="Times New Roman" w:cs="Times New Roman"/>
          <w:sz w:val="28"/>
          <w:szCs w:val="28"/>
        </w:rPr>
        <w:t xml:space="preserve">Семья для каждого из нас - самое главное, самое нужное в жизни. И если в семье царят взаимопонимание, доверие и тепло - это настоящее счастье. </w:t>
      </w:r>
    </w:p>
    <w:p w:rsidR="00221223" w:rsidRPr="009E216A" w:rsidRDefault="00221223" w:rsidP="005A4AA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E216A">
        <w:rPr>
          <w:rFonts w:ascii="Times New Roman" w:hAnsi="Times New Roman" w:cs="Times New Roman"/>
          <w:sz w:val="28"/>
          <w:szCs w:val="28"/>
        </w:rPr>
        <w:t>Случается иногда так, что у детей нет родителей по разным причинам. Тогда заботу о них берёт на себя государство. Оно также как настоящая семья заботится о детях, делает всё, чтобы дети развивались и духовно и физически. Ребята живут в детских домах.</w:t>
      </w:r>
    </w:p>
    <w:p w:rsidR="00221223" w:rsidRPr="009E216A" w:rsidRDefault="00221223" w:rsidP="005A4AA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E216A">
        <w:rPr>
          <w:rFonts w:ascii="Times New Roman" w:hAnsi="Times New Roman" w:cs="Times New Roman"/>
          <w:sz w:val="28"/>
          <w:szCs w:val="28"/>
        </w:rPr>
        <w:t>Последнее время наше государство взяло курс на то, чтобы таких домов стало меньше, а дети находили семьи, где их будут любить и заботиться о них.</w:t>
      </w:r>
    </w:p>
    <w:p w:rsidR="00221223" w:rsidRPr="009E216A" w:rsidRDefault="00221223" w:rsidP="005A4AA0">
      <w:pPr>
        <w:spacing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E216A">
        <w:rPr>
          <w:rFonts w:ascii="Times New Roman" w:hAnsi="Times New Roman" w:cs="Times New Roman"/>
          <w:b/>
          <w:bCs/>
          <w:sz w:val="28"/>
          <w:szCs w:val="28"/>
        </w:rPr>
        <w:t>Ученик 1</w:t>
      </w:r>
      <w:r w:rsidRPr="009E216A">
        <w:rPr>
          <w:rFonts w:ascii="Times New Roman" w:hAnsi="Times New Roman" w:cs="Times New Roman"/>
          <w:sz w:val="28"/>
          <w:szCs w:val="28"/>
        </w:rPr>
        <w:t xml:space="preserve">. Любите! И цените счастье! </w:t>
      </w:r>
      <w:r w:rsidRPr="009E216A">
        <w:rPr>
          <w:rFonts w:ascii="Times New Roman" w:hAnsi="Times New Roman" w:cs="Times New Roman"/>
          <w:sz w:val="28"/>
          <w:szCs w:val="28"/>
        </w:rPr>
        <w:br/>
        <w:t xml:space="preserve">Оно рождается в семье, </w:t>
      </w:r>
      <w:r w:rsidRPr="009E216A">
        <w:rPr>
          <w:rFonts w:ascii="Times New Roman" w:hAnsi="Times New Roman" w:cs="Times New Roman"/>
          <w:sz w:val="28"/>
          <w:szCs w:val="28"/>
        </w:rPr>
        <w:br/>
        <w:t xml:space="preserve">Что может быть ее дороже </w:t>
      </w:r>
      <w:r w:rsidRPr="009E216A">
        <w:rPr>
          <w:rFonts w:ascii="Times New Roman" w:hAnsi="Times New Roman" w:cs="Times New Roman"/>
          <w:sz w:val="28"/>
          <w:szCs w:val="28"/>
        </w:rPr>
        <w:br/>
        <w:t>На этой сказочной земле</w:t>
      </w:r>
    </w:p>
    <w:p w:rsidR="00221223" w:rsidRPr="009E216A" w:rsidRDefault="00221223" w:rsidP="005A4AA0">
      <w:pPr>
        <w:spacing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E216A">
        <w:rPr>
          <w:rFonts w:ascii="Times New Roman" w:hAnsi="Times New Roman" w:cs="Times New Roman"/>
          <w:b/>
          <w:bCs/>
          <w:sz w:val="28"/>
          <w:szCs w:val="28"/>
        </w:rPr>
        <w:t>Ученик 2</w:t>
      </w:r>
      <w:r w:rsidRPr="009E216A">
        <w:rPr>
          <w:rFonts w:ascii="Times New Roman" w:hAnsi="Times New Roman" w:cs="Times New Roman"/>
          <w:sz w:val="28"/>
          <w:szCs w:val="28"/>
        </w:rPr>
        <w:t xml:space="preserve">. Воскресенье - вот везенье! </w:t>
      </w:r>
      <w:r w:rsidRPr="009E216A">
        <w:rPr>
          <w:rFonts w:ascii="Times New Roman" w:hAnsi="Times New Roman" w:cs="Times New Roman"/>
          <w:sz w:val="28"/>
          <w:szCs w:val="28"/>
        </w:rPr>
        <w:br/>
        <w:t xml:space="preserve">Воскресенья так нужны! </w:t>
      </w:r>
      <w:r w:rsidRPr="009E216A">
        <w:rPr>
          <w:rFonts w:ascii="Times New Roman" w:hAnsi="Times New Roman" w:cs="Times New Roman"/>
          <w:sz w:val="28"/>
          <w:szCs w:val="28"/>
        </w:rPr>
        <w:br/>
        <w:t xml:space="preserve">Потому что в воскресенье </w:t>
      </w:r>
      <w:r w:rsidRPr="009E216A">
        <w:rPr>
          <w:rFonts w:ascii="Times New Roman" w:hAnsi="Times New Roman" w:cs="Times New Roman"/>
          <w:sz w:val="28"/>
          <w:szCs w:val="28"/>
        </w:rPr>
        <w:br/>
        <w:t>Мама делает блины.</w:t>
      </w:r>
    </w:p>
    <w:p w:rsidR="00221223" w:rsidRPr="009E216A" w:rsidRDefault="00221223" w:rsidP="005A4AA0">
      <w:pPr>
        <w:spacing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E216A">
        <w:rPr>
          <w:rFonts w:ascii="Times New Roman" w:hAnsi="Times New Roman" w:cs="Times New Roman"/>
          <w:b/>
          <w:bCs/>
          <w:sz w:val="28"/>
          <w:szCs w:val="28"/>
        </w:rPr>
        <w:t>Ученик 3.</w:t>
      </w:r>
      <w:r w:rsidRPr="009E216A">
        <w:rPr>
          <w:rFonts w:ascii="Times New Roman" w:hAnsi="Times New Roman" w:cs="Times New Roman"/>
          <w:sz w:val="28"/>
          <w:szCs w:val="28"/>
        </w:rPr>
        <w:t xml:space="preserve"> Папа к чаю чашки моет. </w:t>
      </w:r>
      <w:r w:rsidRPr="009E216A">
        <w:rPr>
          <w:rFonts w:ascii="Times New Roman" w:hAnsi="Times New Roman" w:cs="Times New Roman"/>
          <w:sz w:val="28"/>
          <w:szCs w:val="28"/>
        </w:rPr>
        <w:br/>
        <w:t xml:space="preserve">Вытираем их вдвоем, </w:t>
      </w:r>
      <w:r w:rsidRPr="009E216A">
        <w:rPr>
          <w:rFonts w:ascii="Times New Roman" w:hAnsi="Times New Roman" w:cs="Times New Roman"/>
          <w:sz w:val="28"/>
          <w:szCs w:val="28"/>
        </w:rPr>
        <w:br/>
        <w:t xml:space="preserve">А потом мы всей семьею </w:t>
      </w:r>
      <w:r w:rsidRPr="009E216A">
        <w:rPr>
          <w:rFonts w:ascii="Times New Roman" w:hAnsi="Times New Roman" w:cs="Times New Roman"/>
          <w:sz w:val="28"/>
          <w:szCs w:val="28"/>
        </w:rPr>
        <w:br/>
        <w:t xml:space="preserve">Чай с блинами долго пьем. </w:t>
      </w:r>
    </w:p>
    <w:p w:rsidR="00221223" w:rsidRPr="009E216A" w:rsidRDefault="00221223" w:rsidP="005A4AA0">
      <w:pPr>
        <w:spacing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E216A">
        <w:rPr>
          <w:rFonts w:ascii="Times New Roman" w:hAnsi="Times New Roman" w:cs="Times New Roman"/>
          <w:b/>
          <w:bCs/>
          <w:sz w:val="28"/>
          <w:szCs w:val="28"/>
        </w:rPr>
        <w:t>Ученик 4.</w:t>
      </w:r>
      <w:r w:rsidRPr="009E216A">
        <w:rPr>
          <w:rFonts w:ascii="Times New Roman" w:hAnsi="Times New Roman" w:cs="Times New Roman"/>
          <w:sz w:val="28"/>
          <w:szCs w:val="28"/>
        </w:rPr>
        <w:t xml:space="preserve"> А в окошко льется песня, </w:t>
      </w:r>
      <w:r w:rsidRPr="009E216A">
        <w:rPr>
          <w:rFonts w:ascii="Times New Roman" w:hAnsi="Times New Roman" w:cs="Times New Roman"/>
          <w:sz w:val="28"/>
          <w:szCs w:val="28"/>
        </w:rPr>
        <w:br/>
        <w:t xml:space="preserve">Я и сам запеть готов, Хорошо, когда мы вместе, </w:t>
      </w:r>
      <w:r w:rsidRPr="009E216A">
        <w:rPr>
          <w:rFonts w:ascii="Times New Roman" w:hAnsi="Times New Roman" w:cs="Times New Roman"/>
          <w:sz w:val="28"/>
          <w:szCs w:val="28"/>
        </w:rPr>
        <w:br/>
        <w:t xml:space="preserve">Даже если нет блинов. </w:t>
      </w:r>
    </w:p>
    <w:p w:rsidR="00221223" w:rsidRPr="009E216A" w:rsidRDefault="00221223" w:rsidP="005A4AA0">
      <w:pPr>
        <w:spacing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E216A">
        <w:rPr>
          <w:rFonts w:ascii="Times New Roman" w:hAnsi="Times New Roman" w:cs="Times New Roman"/>
          <w:b/>
          <w:bCs/>
          <w:sz w:val="28"/>
          <w:szCs w:val="28"/>
        </w:rPr>
        <w:t>Ученик 5.</w:t>
      </w:r>
      <w:r w:rsidRPr="009E216A">
        <w:rPr>
          <w:rFonts w:ascii="Times New Roman" w:hAnsi="Times New Roman" w:cs="Times New Roman"/>
          <w:sz w:val="28"/>
          <w:szCs w:val="28"/>
        </w:rPr>
        <w:t xml:space="preserve"> Семья - это счастье, любовь и удача, </w:t>
      </w:r>
      <w:r w:rsidRPr="009E216A">
        <w:rPr>
          <w:rFonts w:ascii="Times New Roman" w:hAnsi="Times New Roman" w:cs="Times New Roman"/>
          <w:sz w:val="28"/>
          <w:szCs w:val="28"/>
        </w:rPr>
        <w:br/>
        <w:t xml:space="preserve">Семья - это летом поездки на дачу. </w:t>
      </w:r>
      <w:r w:rsidRPr="009E216A">
        <w:rPr>
          <w:rFonts w:ascii="Times New Roman" w:hAnsi="Times New Roman" w:cs="Times New Roman"/>
          <w:sz w:val="28"/>
          <w:szCs w:val="28"/>
        </w:rPr>
        <w:br/>
        <w:t xml:space="preserve">Семья - это праздник, семейные даты, </w:t>
      </w:r>
      <w:r w:rsidRPr="009E216A">
        <w:rPr>
          <w:rFonts w:ascii="Times New Roman" w:hAnsi="Times New Roman" w:cs="Times New Roman"/>
          <w:sz w:val="28"/>
          <w:szCs w:val="28"/>
        </w:rPr>
        <w:br/>
        <w:t xml:space="preserve">Подарки, покупки, приятные траты. </w:t>
      </w:r>
    </w:p>
    <w:p w:rsidR="00221223" w:rsidRPr="009E216A" w:rsidRDefault="00221223" w:rsidP="005A4AA0">
      <w:pPr>
        <w:spacing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E216A">
        <w:rPr>
          <w:rFonts w:ascii="Times New Roman" w:hAnsi="Times New Roman" w:cs="Times New Roman"/>
          <w:b/>
          <w:bCs/>
          <w:sz w:val="28"/>
          <w:szCs w:val="28"/>
        </w:rPr>
        <w:t>Ученик 7.</w:t>
      </w:r>
      <w:r w:rsidRPr="009E216A">
        <w:rPr>
          <w:rFonts w:ascii="Times New Roman" w:hAnsi="Times New Roman" w:cs="Times New Roman"/>
          <w:sz w:val="28"/>
          <w:szCs w:val="28"/>
        </w:rPr>
        <w:t xml:space="preserve"> Семья - это важно! </w:t>
      </w:r>
      <w:r w:rsidRPr="009E216A">
        <w:rPr>
          <w:rFonts w:ascii="Times New Roman" w:hAnsi="Times New Roman" w:cs="Times New Roman"/>
          <w:sz w:val="28"/>
          <w:szCs w:val="28"/>
        </w:rPr>
        <w:br/>
        <w:t xml:space="preserve">Семья - это сложно! </w:t>
      </w:r>
      <w:r w:rsidRPr="009E216A">
        <w:rPr>
          <w:rFonts w:ascii="Times New Roman" w:hAnsi="Times New Roman" w:cs="Times New Roman"/>
          <w:sz w:val="28"/>
          <w:szCs w:val="28"/>
        </w:rPr>
        <w:br/>
        <w:t xml:space="preserve">Но счастливо жить одному невозможно! </w:t>
      </w:r>
    </w:p>
    <w:p w:rsidR="00221223" w:rsidRPr="009E216A" w:rsidRDefault="00221223" w:rsidP="005A4AA0">
      <w:pPr>
        <w:spacing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E216A">
        <w:rPr>
          <w:rFonts w:ascii="Times New Roman" w:hAnsi="Times New Roman" w:cs="Times New Roman"/>
          <w:b/>
          <w:bCs/>
          <w:sz w:val="28"/>
          <w:szCs w:val="28"/>
        </w:rPr>
        <w:t>Ученик 8</w:t>
      </w:r>
      <w:r w:rsidRPr="009E216A">
        <w:rPr>
          <w:rFonts w:ascii="Times New Roman" w:hAnsi="Times New Roman" w:cs="Times New Roman"/>
          <w:sz w:val="28"/>
          <w:szCs w:val="28"/>
        </w:rPr>
        <w:t xml:space="preserve">. Всегда будьте вместе, любовь берегите, </w:t>
      </w:r>
      <w:r w:rsidRPr="009E216A">
        <w:rPr>
          <w:rFonts w:ascii="Times New Roman" w:hAnsi="Times New Roman" w:cs="Times New Roman"/>
          <w:sz w:val="28"/>
          <w:szCs w:val="28"/>
        </w:rPr>
        <w:br/>
        <w:t xml:space="preserve">Обиды и ссоры подальше гоните, </w:t>
      </w:r>
      <w:r w:rsidRPr="009E216A">
        <w:rPr>
          <w:rFonts w:ascii="Times New Roman" w:hAnsi="Times New Roman" w:cs="Times New Roman"/>
          <w:sz w:val="28"/>
          <w:szCs w:val="28"/>
        </w:rPr>
        <w:br/>
        <w:t xml:space="preserve">Хочу, чтоб про нас говорили друзья: </w:t>
      </w:r>
      <w:r w:rsidRPr="009E216A">
        <w:rPr>
          <w:rFonts w:ascii="Times New Roman" w:hAnsi="Times New Roman" w:cs="Times New Roman"/>
          <w:sz w:val="28"/>
          <w:szCs w:val="28"/>
        </w:rPr>
        <w:br/>
        <w:t>Какая хорошая Ваша семья!</w:t>
      </w:r>
    </w:p>
    <w:p w:rsidR="00221223" w:rsidRPr="009E216A" w:rsidRDefault="00221223" w:rsidP="005A4AA0">
      <w:pPr>
        <w:spacing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E216A">
        <w:rPr>
          <w:rFonts w:ascii="Times New Roman" w:hAnsi="Times New Roman" w:cs="Times New Roman"/>
          <w:b/>
          <w:bCs/>
          <w:sz w:val="28"/>
          <w:szCs w:val="28"/>
        </w:rPr>
        <w:t>Ученик 9</w:t>
      </w:r>
      <w:r w:rsidRPr="009E216A">
        <w:rPr>
          <w:rFonts w:ascii="Times New Roman" w:hAnsi="Times New Roman" w:cs="Times New Roman"/>
          <w:sz w:val="28"/>
          <w:szCs w:val="28"/>
        </w:rPr>
        <w:t xml:space="preserve">. Любили тебя без особых причин </w:t>
      </w:r>
      <w:r w:rsidRPr="009E216A">
        <w:rPr>
          <w:rFonts w:ascii="Times New Roman" w:hAnsi="Times New Roman" w:cs="Times New Roman"/>
          <w:sz w:val="28"/>
          <w:szCs w:val="28"/>
        </w:rPr>
        <w:br/>
        <w:t xml:space="preserve">За то, что ты - внук, </w:t>
      </w:r>
      <w:r w:rsidRPr="009E216A">
        <w:rPr>
          <w:rFonts w:ascii="Times New Roman" w:hAnsi="Times New Roman" w:cs="Times New Roman"/>
          <w:sz w:val="28"/>
          <w:szCs w:val="28"/>
        </w:rPr>
        <w:br/>
        <w:t xml:space="preserve">За то, что ты - сын, </w:t>
      </w:r>
      <w:r w:rsidRPr="009E216A">
        <w:rPr>
          <w:rFonts w:ascii="Times New Roman" w:hAnsi="Times New Roman" w:cs="Times New Roman"/>
          <w:sz w:val="28"/>
          <w:szCs w:val="28"/>
        </w:rPr>
        <w:br/>
        <w:t xml:space="preserve">За то, что малыш, </w:t>
      </w:r>
      <w:r w:rsidRPr="009E216A">
        <w:rPr>
          <w:rFonts w:ascii="Times New Roman" w:hAnsi="Times New Roman" w:cs="Times New Roman"/>
          <w:sz w:val="28"/>
          <w:szCs w:val="28"/>
        </w:rPr>
        <w:br/>
        <w:t xml:space="preserve">За то, что растёшь, </w:t>
      </w:r>
      <w:r w:rsidRPr="009E216A">
        <w:rPr>
          <w:rFonts w:ascii="Times New Roman" w:hAnsi="Times New Roman" w:cs="Times New Roman"/>
          <w:sz w:val="28"/>
          <w:szCs w:val="28"/>
        </w:rPr>
        <w:br/>
        <w:t xml:space="preserve">За то, что на папу и маму похож. </w:t>
      </w:r>
      <w:r w:rsidRPr="009E216A">
        <w:rPr>
          <w:rFonts w:ascii="Times New Roman" w:hAnsi="Times New Roman" w:cs="Times New Roman"/>
          <w:sz w:val="28"/>
          <w:szCs w:val="28"/>
        </w:rPr>
        <w:br/>
        <w:t xml:space="preserve">И эта любовь до конца твоих дней </w:t>
      </w:r>
      <w:r w:rsidRPr="009E216A">
        <w:rPr>
          <w:rFonts w:ascii="Times New Roman" w:hAnsi="Times New Roman" w:cs="Times New Roman"/>
          <w:sz w:val="28"/>
          <w:szCs w:val="28"/>
        </w:rPr>
        <w:br/>
        <w:t>Останется тайной опорой твоей.</w:t>
      </w:r>
    </w:p>
    <w:p w:rsidR="00221223" w:rsidRPr="009E216A" w:rsidRDefault="00221223" w:rsidP="006206D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E216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(Появляется карта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России. </w:t>
      </w:r>
      <w:r w:rsidRPr="009E216A">
        <w:rPr>
          <w:rFonts w:ascii="Times New Roman" w:hAnsi="Times New Roman" w:cs="Times New Roman"/>
          <w:b/>
          <w:bCs/>
          <w:sz w:val="28"/>
          <w:szCs w:val="28"/>
          <w:u w:val="single"/>
        </w:rPr>
        <w:t>Слайд № 11)</w:t>
      </w:r>
    </w:p>
    <w:p w:rsidR="00221223" w:rsidRPr="009E216A" w:rsidRDefault="00221223" w:rsidP="006206D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F3BE9">
        <w:rPr>
          <w:rFonts w:ascii="Times New Roman" w:hAnsi="Times New Roman" w:cs="Times New Roman"/>
          <w:b/>
          <w:bCs/>
          <w:sz w:val="28"/>
          <w:szCs w:val="28"/>
          <w:u w:val="single"/>
        </w:rPr>
        <w:t>Учитель.</w:t>
      </w:r>
      <w:r w:rsidRPr="009E216A">
        <w:rPr>
          <w:rFonts w:ascii="Times New Roman" w:hAnsi="Times New Roman" w:cs="Times New Roman"/>
          <w:sz w:val="28"/>
          <w:szCs w:val="28"/>
        </w:rPr>
        <w:t xml:space="preserve"> Расскажите о ваших семьях. </w:t>
      </w:r>
    </w:p>
    <w:p w:rsidR="00221223" w:rsidRPr="009E216A" w:rsidRDefault="00221223" w:rsidP="006206D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E216A">
        <w:rPr>
          <w:rFonts w:ascii="Times New Roman" w:hAnsi="Times New Roman" w:cs="Times New Roman"/>
          <w:sz w:val="28"/>
          <w:szCs w:val="28"/>
        </w:rPr>
        <w:t>(Заслушиваем выступления учащихся). После рассказа о своей семье ребёнок прикрепляет семейную фотографию на карту России.</w:t>
      </w:r>
    </w:p>
    <w:p w:rsidR="00221223" w:rsidRPr="009E216A" w:rsidRDefault="00221223" w:rsidP="006206D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E216A">
        <w:rPr>
          <w:rFonts w:ascii="Times New Roman" w:hAnsi="Times New Roman" w:cs="Times New Roman"/>
          <w:sz w:val="28"/>
          <w:szCs w:val="28"/>
        </w:rPr>
        <w:t>Дети, посмотрите, наши семьи образуют большую страну - Россию, чем крепче семья, тем сильнее и богаче Россия. Недаром наше правительство заботится о детях и семьях, в которых растут ребята. Ведь дети - это будущее нашей страны.</w:t>
      </w:r>
    </w:p>
    <w:p w:rsidR="00221223" w:rsidRPr="009E216A" w:rsidRDefault="00221223" w:rsidP="006206D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E216A">
        <w:rPr>
          <w:rFonts w:ascii="Times New Roman" w:hAnsi="Times New Roman" w:cs="Times New Roman"/>
          <w:sz w:val="28"/>
          <w:szCs w:val="28"/>
        </w:rPr>
        <w:t xml:space="preserve">Ученик 14. </w:t>
      </w:r>
    </w:p>
    <w:p w:rsidR="00221223" w:rsidRPr="009E216A" w:rsidRDefault="00221223" w:rsidP="006206DD">
      <w:pPr>
        <w:spacing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E216A">
        <w:rPr>
          <w:rFonts w:ascii="Times New Roman" w:hAnsi="Times New Roman" w:cs="Times New Roman"/>
          <w:sz w:val="28"/>
          <w:szCs w:val="28"/>
        </w:rPr>
        <w:t xml:space="preserve">Если скажут слово "Родина" </w:t>
      </w:r>
      <w:r w:rsidRPr="009E216A">
        <w:rPr>
          <w:rFonts w:ascii="Times New Roman" w:hAnsi="Times New Roman" w:cs="Times New Roman"/>
          <w:sz w:val="28"/>
          <w:szCs w:val="28"/>
        </w:rPr>
        <w:br/>
        <w:t xml:space="preserve">Сразу в памяти встает </w:t>
      </w:r>
      <w:r w:rsidRPr="009E216A">
        <w:rPr>
          <w:rFonts w:ascii="Times New Roman" w:hAnsi="Times New Roman" w:cs="Times New Roman"/>
          <w:sz w:val="28"/>
          <w:szCs w:val="28"/>
        </w:rPr>
        <w:br/>
        <w:t xml:space="preserve">Старый дом, в саду смородина, </w:t>
      </w:r>
      <w:r w:rsidRPr="009E216A">
        <w:rPr>
          <w:rFonts w:ascii="Times New Roman" w:hAnsi="Times New Roman" w:cs="Times New Roman"/>
          <w:sz w:val="28"/>
          <w:szCs w:val="28"/>
        </w:rPr>
        <w:br/>
        <w:t>Толстый тополь у ворот.</w:t>
      </w:r>
    </w:p>
    <w:p w:rsidR="00221223" w:rsidRPr="009E216A" w:rsidRDefault="00221223" w:rsidP="006206D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E216A">
        <w:rPr>
          <w:rFonts w:ascii="Times New Roman" w:hAnsi="Times New Roman" w:cs="Times New Roman"/>
          <w:sz w:val="28"/>
          <w:szCs w:val="28"/>
        </w:rPr>
        <w:t xml:space="preserve">Ученик 15. </w:t>
      </w:r>
    </w:p>
    <w:p w:rsidR="00221223" w:rsidRPr="009E216A" w:rsidRDefault="00221223" w:rsidP="006206DD">
      <w:pPr>
        <w:spacing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E216A">
        <w:rPr>
          <w:rFonts w:ascii="Times New Roman" w:hAnsi="Times New Roman" w:cs="Times New Roman"/>
          <w:sz w:val="28"/>
          <w:szCs w:val="28"/>
        </w:rPr>
        <w:t xml:space="preserve">У реки березка - скромница </w:t>
      </w:r>
      <w:r w:rsidRPr="009E216A">
        <w:rPr>
          <w:rFonts w:ascii="Times New Roman" w:hAnsi="Times New Roman" w:cs="Times New Roman"/>
          <w:sz w:val="28"/>
          <w:szCs w:val="28"/>
        </w:rPr>
        <w:br/>
        <w:t xml:space="preserve">И ромашковый бугор... </w:t>
      </w:r>
      <w:r w:rsidRPr="009E216A">
        <w:rPr>
          <w:rFonts w:ascii="Times New Roman" w:hAnsi="Times New Roman" w:cs="Times New Roman"/>
          <w:sz w:val="28"/>
          <w:szCs w:val="28"/>
        </w:rPr>
        <w:br/>
        <w:t>А другим, наверно, вс</w:t>
      </w:r>
      <w:r>
        <w:rPr>
          <w:rFonts w:ascii="Times New Roman" w:hAnsi="Times New Roman" w:cs="Times New Roman"/>
          <w:sz w:val="28"/>
          <w:szCs w:val="28"/>
        </w:rPr>
        <w:t xml:space="preserve">помнится </w:t>
      </w:r>
      <w:r>
        <w:rPr>
          <w:rFonts w:ascii="Times New Roman" w:hAnsi="Times New Roman" w:cs="Times New Roman"/>
          <w:sz w:val="28"/>
          <w:szCs w:val="28"/>
        </w:rPr>
        <w:br/>
        <w:t>Свой родной любимый</w:t>
      </w:r>
      <w:r w:rsidRPr="009E216A">
        <w:rPr>
          <w:rFonts w:ascii="Times New Roman" w:hAnsi="Times New Roman" w:cs="Times New Roman"/>
          <w:sz w:val="28"/>
          <w:szCs w:val="28"/>
        </w:rPr>
        <w:t xml:space="preserve"> двор.</w:t>
      </w:r>
    </w:p>
    <w:p w:rsidR="00221223" w:rsidRPr="009E216A" w:rsidRDefault="00221223" w:rsidP="006206D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E216A">
        <w:rPr>
          <w:rFonts w:ascii="Times New Roman" w:hAnsi="Times New Roman" w:cs="Times New Roman"/>
          <w:sz w:val="28"/>
          <w:szCs w:val="28"/>
        </w:rPr>
        <w:t>Ученик 16.</w:t>
      </w:r>
    </w:p>
    <w:p w:rsidR="00221223" w:rsidRPr="009E216A" w:rsidRDefault="00221223" w:rsidP="006206DD">
      <w:pPr>
        <w:spacing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E216A">
        <w:rPr>
          <w:rFonts w:ascii="Times New Roman" w:hAnsi="Times New Roman" w:cs="Times New Roman"/>
          <w:sz w:val="28"/>
          <w:szCs w:val="28"/>
        </w:rPr>
        <w:t xml:space="preserve">В лужах первые кораблики, </w:t>
      </w:r>
      <w:r w:rsidRPr="009E216A">
        <w:rPr>
          <w:rFonts w:ascii="Times New Roman" w:hAnsi="Times New Roman" w:cs="Times New Roman"/>
          <w:sz w:val="28"/>
          <w:szCs w:val="28"/>
        </w:rPr>
        <w:br/>
        <w:t xml:space="preserve">Над скакалкой топот ног. </w:t>
      </w:r>
      <w:r w:rsidRPr="009E216A">
        <w:rPr>
          <w:rFonts w:ascii="Times New Roman" w:hAnsi="Times New Roman" w:cs="Times New Roman"/>
          <w:sz w:val="28"/>
          <w:szCs w:val="28"/>
        </w:rPr>
        <w:br/>
        <w:t xml:space="preserve">И большой, соседней фабрики, </w:t>
      </w:r>
      <w:r w:rsidRPr="009E216A">
        <w:rPr>
          <w:rFonts w:ascii="Times New Roman" w:hAnsi="Times New Roman" w:cs="Times New Roman"/>
          <w:sz w:val="28"/>
          <w:szCs w:val="28"/>
        </w:rPr>
        <w:br/>
        <w:t>Громкий радостный гудок.</w:t>
      </w:r>
    </w:p>
    <w:p w:rsidR="00221223" w:rsidRPr="009E216A" w:rsidRDefault="00221223" w:rsidP="006206D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E216A">
        <w:rPr>
          <w:rFonts w:ascii="Times New Roman" w:hAnsi="Times New Roman" w:cs="Times New Roman"/>
          <w:sz w:val="28"/>
          <w:szCs w:val="28"/>
        </w:rPr>
        <w:t>Ученик 17.</w:t>
      </w:r>
    </w:p>
    <w:p w:rsidR="00221223" w:rsidRPr="009E216A" w:rsidRDefault="00221223" w:rsidP="006206DD">
      <w:pPr>
        <w:spacing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E216A">
        <w:rPr>
          <w:rFonts w:ascii="Times New Roman" w:hAnsi="Times New Roman" w:cs="Times New Roman"/>
          <w:sz w:val="28"/>
          <w:szCs w:val="28"/>
        </w:rPr>
        <w:t xml:space="preserve">Или степь от маков красная, </w:t>
      </w:r>
      <w:r w:rsidRPr="009E216A">
        <w:rPr>
          <w:rFonts w:ascii="Times New Roman" w:hAnsi="Times New Roman" w:cs="Times New Roman"/>
          <w:sz w:val="28"/>
          <w:szCs w:val="28"/>
        </w:rPr>
        <w:br/>
        <w:t xml:space="preserve">Золотая целина... </w:t>
      </w:r>
      <w:r w:rsidRPr="009E216A">
        <w:rPr>
          <w:rFonts w:ascii="Times New Roman" w:hAnsi="Times New Roman" w:cs="Times New Roman"/>
          <w:sz w:val="28"/>
          <w:szCs w:val="28"/>
        </w:rPr>
        <w:br/>
        <w:t xml:space="preserve">Родина бывает разная, </w:t>
      </w:r>
      <w:r w:rsidRPr="009E216A">
        <w:rPr>
          <w:rFonts w:ascii="Times New Roman" w:hAnsi="Times New Roman" w:cs="Times New Roman"/>
          <w:sz w:val="28"/>
          <w:szCs w:val="28"/>
        </w:rPr>
        <w:br/>
        <w:t>Но у всех она одна!</w:t>
      </w:r>
    </w:p>
    <w:p w:rsidR="00221223" w:rsidRPr="009E216A" w:rsidRDefault="00221223" w:rsidP="006206D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B7C9F">
        <w:rPr>
          <w:rFonts w:ascii="Times New Roman" w:hAnsi="Times New Roman" w:cs="Times New Roman"/>
          <w:b/>
          <w:bCs/>
          <w:sz w:val="28"/>
          <w:szCs w:val="28"/>
          <w:u w:val="single"/>
        </w:rPr>
        <w:t>Учитель.</w:t>
      </w:r>
      <w:r w:rsidRPr="009E216A">
        <w:rPr>
          <w:rFonts w:ascii="Times New Roman" w:hAnsi="Times New Roman" w:cs="Times New Roman"/>
          <w:sz w:val="28"/>
          <w:szCs w:val="28"/>
        </w:rPr>
        <w:t xml:space="preserve"> - Да, ребята, Родина также как и мать одна. Как мама заботиться о детях, так и Родина заботиться о своих гражданах. </w:t>
      </w:r>
    </w:p>
    <w:p w:rsidR="00221223" w:rsidRPr="009E216A" w:rsidRDefault="00221223" w:rsidP="006206D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E216A">
        <w:rPr>
          <w:rFonts w:ascii="Times New Roman" w:hAnsi="Times New Roman" w:cs="Times New Roman"/>
          <w:b/>
          <w:bCs/>
          <w:sz w:val="28"/>
          <w:szCs w:val="28"/>
        </w:rPr>
        <w:t>Итог.</w:t>
      </w:r>
    </w:p>
    <w:p w:rsidR="00221223" w:rsidRPr="009E216A" w:rsidRDefault="00221223" w:rsidP="006206D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E216A">
        <w:rPr>
          <w:rFonts w:ascii="Times New Roman" w:hAnsi="Times New Roman" w:cs="Times New Roman"/>
          <w:sz w:val="28"/>
          <w:szCs w:val="28"/>
        </w:rPr>
        <w:t>Учитель. - Что нового для себя вы узнали на классном часе?</w:t>
      </w:r>
    </w:p>
    <w:p w:rsidR="00221223" w:rsidRPr="009E216A" w:rsidRDefault="00221223" w:rsidP="006206D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E216A">
        <w:rPr>
          <w:rFonts w:ascii="Times New Roman" w:hAnsi="Times New Roman" w:cs="Times New Roman"/>
          <w:sz w:val="28"/>
          <w:szCs w:val="28"/>
        </w:rPr>
        <w:t>-О каких правах узнали?</w:t>
      </w:r>
    </w:p>
    <w:p w:rsidR="00221223" w:rsidRPr="009E216A" w:rsidRDefault="00221223" w:rsidP="006206D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E216A">
        <w:rPr>
          <w:rFonts w:ascii="Times New Roman" w:hAnsi="Times New Roman" w:cs="Times New Roman"/>
          <w:sz w:val="28"/>
          <w:szCs w:val="28"/>
        </w:rPr>
        <w:t>-А почему вы должны знать права свои?</w:t>
      </w:r>
    </w:p>
    <w:p w:rsidR="00221223" w:rsidRPr="009E216A" w:rsidRDefault="00221223" w:rsidP="006206D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E216A">
        <w:rPr>
          <w:rFonts w:ascii="Times New Roman" w:hAnsi="Times New Roman" w:cs="Times New Roman"/>
          <w:sz w:val="28"/>
          <w:szCs w:val="28"/>
        </w:rPr>
        <w:t>-Кто помогает в соблюдении ваших прав?</w:t>
      </w:r>
    </w:p>
    <w:p w:rsidR="00221223" w:rsidRPr="009E216A" w:rsidRDefault="00221223" w:rsidP="006206D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E216A">
        <w:rPr>
          <w:rFonts w:ascii="Times New Roman" w:hAnsi="Times New Roman" w:cs="Times New Roman"/>
          <w:sz w:val="28"/>
          <w:szCs w:val="28"/>
        </w:rPr>
        <w:t>-Как вы должны относиться к своим товарищам, чтобы не нарушать их права?</w:t>
      </w:r>
    </w:p>
    <w:p w:rsidR="00221223" w:rsidRPr="009E216A" w:rsidRDefault="00221223" w:rsidP="006206D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E216A">
        <w:rPr>
          <w:rFonts w:ascii="Times New Roman" w:hAnsi="Times New Roman" w:cs="Times New Roman"/>
          <w:sz w:val="28"/>
          <w:szCs w:val="28"/>
        </w:rPr>
        <w:t>Молодцы, я думаю, что всё сказанное вы запомните. А на следующем классном часе мы поговорим о ваших обязанностях.</w:t>
      </w:r>
    </w:p>
    <w:p w:rsidR="00221223" w:rsidRPr="009E216A" w:rsidRDefault="00221223" w:rsidP="006206D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E216A">
        <w:rPr>
          <w:rFonts w:ascii="Times New Roman" w:hAnsi="Times New Roman" w:cs="Times New Roman"/>
          <w:b/>
          <w:bCs/>
          <w:sz w:val="28"/>
          <w:szCs w:val="28"/>
        </w:rPr>
        <w:t>Рефлексия.</w:t>
      </w:r>
    </w:p>
    <w:p w:rsidR="00221223" w:rsidRPr="009E216A" w:rsidRDefault="00221223" w:rsidP="006206D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E216A">
        <w:rPr>
          <w:rFonts w:ascii="Times New Roman" w:hAnsi="Times New Roman" w:cs="Times New Roman"/>
          <w:sz w:val="28"/>
          <w:szCs w:val="28"/>
        </w:rPr>
        <w:t>Спасибо за сегодняшнее сотрудничество.</w:t>
      </w:r>
    </w:p>
    <w:p w:rsidR="00221223" w:rsidRPr="009E216A" w:rsidRDefault="00221223" w:rsidP="006206D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221223" w:rsidRPr="009E216A" w:rsidRDefault="00221223" w:rsidP="006206D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sectPr w:rsidR="00221223" w:rsidRPr="009E216A" w:rsidSect="00532B18">
      <w:pgSz w:w="11906" w:h="16838"/>
      <w:pgMar w:top="1134" w:right="850" w:bottom="1134" w:left="1701" w:header="708" w:footer="708" w:gutter="0"/>
      <w:pgBorders>
        <w:top w:val="peopleHats" w:sz="20" w:space="1" w:color="auto"/>
        <w:left w:val="peopleHats" w:sz="20" w:space="4" w:color="auto"/>
        <w:bottom w:val="peopleHats" w:sz="20" w:space="1" w:color="auto"/>
        <w:right w:val="peopleHats" w:sz="20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E314D"/>
    <w:multiLevelType w:val="multilevel"/>
    <w:tmpl w:val="2E70C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4E0B466C"/>
    <w:multiLevelType w:val="hybridMultilevel"/>
    <w:tmpl w:val="AAAC1976"/>
    <w:lvl w:ilvl="0" w:tplc="30EC582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3B34B28C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2864101C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82C06B4E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08561C0A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03727F8C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AD54E348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D974E024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6DBC3A8A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2">
    <w:nsid w:val="7C5F13C6"/>
    <w:multiLevelType w:val="hybridMultilevel"/>
    <w:tmpl w:val="AD24B1C2"/>
    <w:lvl w:ilvl="0" w:tplc="EE945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BCA95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D7822E8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01FC9D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A2C4B73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347CF27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BC5493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BE8A2A1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A8765A4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06DD"/>
    <w:rsid w:val="001F48DE"/>
    <w:rsid w:val="00221223"/>
    <w:rsid w:val="00371E26"/>
    <w:rsid w:val="003F3BE9"/>
    <w:rsid w:val="004D46FA"/>
    <w:rsid w:val="004F0E77"/>
    <w:rsid w:val="00532B18"/>
    <w:rsid w:val="00590104"/>
    <w:rsid w:val="005A4AA0"/>
    <w:rsid w:val="005F3A4C"/>
    <w:rsid w:val="00606C48"/>
    <w:rsid w:val="006206DD"/>
    <w:rsid w:val="008D3066"/>
    <w:rsid w:val="009E216A"/>
    <w:rsid w:val="009F3907"/>
    <w:rsid w:val="00A01DD6"/>
    <w:rsid w:val="00C43936"/>
    <w:rsid w:val="00CB7C9F"/>
    <w:rsid w:val="00D22364"/>
    <w:rsid w:val="00DE2957"/>
    <w:rsid w:val="00E20CD5"/>
    <w:rsid w:val="00E43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8DE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rsid w:val="006206DD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206DD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rsid w:val="006206D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6206DD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6206DD"/>
    <w:rPr>
      <w:i/>
      <w:iCs/>
    </w:rPr>
  </w:style>
  <w:style w:type="character" w:styleId="Strong">
    <w:name w:val="Strong"/>
    <w:basedOn w:val="DefaultParagraphFont"/>
    <w:uiPriority w:val="99"/>
    <w:qFormat/>
    <w:rsid w:val="006206D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32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2B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31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922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923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923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923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923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923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923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924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924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924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924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924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924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924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925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925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925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925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92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92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92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92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92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92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86</TotalTime>
  <Pages>7</Pages>
  <Words>995</Words>
  <Characters>5675</Characters>
  <Application>Microsoft Office Outlook</Application>
  <DocSecurity>0</DocSecurity>
  <Lines>0</Lines>
  <Paragraphs>0</Paragraphs>
  <ScaleCrop>false</ScaleCrop>
  <Company>МОУ СОШ №14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ИСШ</cp:lastModifiedBy>
  <cp:revision>9</cp:revision>
  <dcterms:created xsi:type="dcterms:W3CDTF">2012-11-02T07:31:00Z</dcterms:created>
  <dcterms:modified xsi:type="dcterms:W3CDTF">2012-12-27T07:18:00Z</dcterms:modified>
</cp:coreProperties>
</file>