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6E" w:rsidRPr="00BE7848" w:rsidRDefault="009B146E" w:rsidP="00BE7848">
      <w:pPr>
        <w:jc w:val="center"/>
      </w:pPr>
      <w:r>
        <w:t xml:space="preserve">                                                                      </w:t>
      </w:r>
      <w:r w:rsidRPr="00BE7848">
        <w:t>«Утверждаю»</w:t>
      </w:r>
    </w:p>
    <w:p w:rsidR="009B146E" w:rsidRPr="00BE7848" w:rsidRDefault="009B146E" w:rsidP="00BE7848">
      <w:pPr>
        <w:jc w:val="center"/>
      </w:pPr>
      <w:r>
        <w:t xml:space="preserve">                                                                              </w:t>
      </w:r>
      <w:r w:rsidRPr="00BE7848">
        <w:t>Директор школы</w:t>
      </w:r>
    </w:p>
    <w:p w:rsidR="009B146E" w:rsidRPr="00BE7848" w:rsidRDefault="009B146E" w:rsidP="00BE7848">
      <w:pPr>
        <w:jc w:val="center"/>
      </w:pPr>
      <w:r>
        <w:t xml:space="preserve">                                                                                                                 </w:t>
      </w:r>
      <w:r w:rsidRPr="00BE7848">
        <w:t xml:space="preserve">  ________________ И.А. Абросимова</w:t>
      </w:r>
    </w:p>
    <w:p w:rsidR="009B146E" w:rsidRDefault="009B146E" w:rsidP="00BE7848">
      <w:pPr>
        <w:jc w:val="center"/>
        <w:rPr>
          <w:sz w:val="32"/>
          <w:szCs w:val="32"/>
        </w:rPr>
      </w:pPr>
    </w:p>
    <w:p w:rsidR="009B146E" w:rsidRPr="00BE7848" w:rsidRDefault="009B146E" w:rsidP="00BE7848">
      <w:pPr>
        <w:jc w:val="center"/>
        <w:rPr>
          <w:sz w:val="32"/>
          <w:szCs w:val="32"/>
        </w:rPr>
      </w:pPr>
      <w:r w:rsidRPr="00BE7848">
        <w:rPr>
          <w:sz w:val="32"/>
          <w:szCs w:val="32"/>
        </w:rPr>
        <w:t>МОУ Игнатовская средняя общеобразовательная школа</w:t>
      </w:r>
    </w:p>
    <w:p w:rsidR="009B146E" w:rsidRPr="00D77CEC" w:rsidRDefault="009B146E" w:rsidP="00BE78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7CEC">
        <w:rPr>
          <w:b/>
          <w:bCs/>
          <w:sz w:val="32"/>
          <w:szCs w:val="32"/>
        </w:rPr>
        <w:t>План мероприятий</w:t>
      </w:r>
      <w:r w:rsidRPr="00D77CEC">
        <w:rPr>
          <w:rFonts w:ascii="Times New Roman" w:hAnsi="Times New Roman" w:cs="Times New Roman"/>
          <w:b/>
          <w:bCs/>
          <w:sz w:val="32"/>
          <w:szCs w:val="32"/>
        </w:rPr>
        <w:t>, направленных на формирование у учащихся антикоррупционного мировоззрения</w:t>
      </w:r>
    </w:p>
    <w:p w:rsidR="009B146E" w:rsidRDefault="009B146E" w:rsidP="00BE784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2011-2012 уч. год</w:t>
      </w:r>
    </w:p>
    <w:p w:rsidR="009B146E" w:rsidRPr="00BE7848" w:rsidRDefault="009B146E" w:rsidP="00BE78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"/>
        <w:gridCol w:w="882"/>
        <w:gridCol w:w="4258"/>
        <w:gridCol w:w="1660"/>
        <w:gridCol w:w="2241"/>
      </w:tblGrid>
      <w:tr w:rsidR="009B146E" w:rsidRPr="00AE02F8" w:rsidTr="00A82CFF">
        <w:tc>
          <w:tcPr>
            <w:tcW w:w="530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№</w:t>
            </w:r>
          </w:p>
        </w:tc>
        <w:tc>
          <w:tcPr>
            <w:tcW w:w="882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Класс</w:t>
            </w:r>
          </w:p>
        </w:tc>
        <w:tc>
          <w:tcPr>
            <w:tcW w:w="4258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660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Месяц проведения</w:t>
            </w:r>
          </w:p>
        </w:tc>
        <w:tc>
          <w:tcPr>
            <w:tcW w:w="2241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Ответственные</w:t>
            </w:r>
          </w:p>
        </w:tc>
      </w:tr>
      <w:tr w:rsidR="009B146E" w:rsidRPr="00AE02F8" w:rsidTr="00A82CFF">
        <w:tc>
          <w:tcPr>
            <w:tcW w:w="530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1</w:t>
            </w:r>
          </w:p>
        </w:tc>
        <w:tc>
          <w:tcPr>
            <w:tcW w:w="882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1</w:t>
            </w:r>
          </w:p>
        </w:tc>
        <w:tc>
          <w:tcPr>
            <w:tcW w:w="4258" w:type="dxa"/>
          </w:tcPr>
          <w:p w:rsidR="009B146E" w:rsidRPr="00AE02F8" w:rsidRDefault="009B146E" w:rsidP="00AE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F8">
              <w:rPr>
                <w:rFonts w:ascii="Times New Roman" w:hAnsi="Times New Roman" w:cs="Times New Roman"/>
                <w:sz w:val="28"/>
                <w:szCs w:val="28"/>
              </w:rPr>
              <w:t>-«Что значит любить маму (папу)?»</w:t>
            </w:r>
          </w:p>
          <w:p w:rsidR="009B146E" w:rsidRPr="00AE02F8" w:rsidRDefault="009B146E" w:rsidP="00AE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6E" w:rsidRPr="00AE02F8" w:rsidRDefault="009B146E" w:rsidP="00AE02F8">
            <w:pPr>
              <w:spacing w:after="0" w:line="240" w:lineRule="auto"/>
              <w:rPr>
                <w:sz w:val="28"/>
                <w:szCs w:val="28"/>
              </w:rPr>
            </w:pPr>
            <w:r w:rsidRPr="00AE02F8">
              <w:rPr>
                <w:rFonts w:ascii="Times New Roman" w:hAnsi="Times New Roman" w:cs="Times New Roman"/>
                <w:sz w:val="28"/>
                <w:szCs w:val="28"/>
              </w:rPr>
              <w:t>-«А если с тобой поступят так же?»</w:t>
            </w:r>
          </w:p>
        </w:tc>
        <w:tc>
          <w:tcPr>
            <w:tcW w:w="1660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Сентябрь</w:t>
            </w:r>
          </w:p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Февраль</w:t>
            </w:r>
          </w:p>
        </w:tc>
        <w:tc>
          <w:tcPr>
            <w:tcW w:w="2241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Сальникова Н.А.</w:t>
            </w:r>
          </w:p>
        </w:tc>
      </w:tr>
      <w:tr w:rsidR="009B146E" w:rsidRPr="00AE02F8" w:rsidTr="00A82CFF">
        <w:tc>
          <w:tcPr>
            <w:tcW w:w="530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2</w:t>
            </w:r>
          </w:p>
        </w:tc>
        <w:tc>
          <w:tcPr>
            <w:tcW w:w="882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2</w:t>
            </w:r>
          </w:p>
        </w:tc>
        <w:tc>
          <w:tcPr>
            <w:tcW w:w="4258" w:type="dxa"/>
          </w:tcPr>
          <w:p w:rsidR="009B146E" w:rsidRPr="00AE02F8" w:rsidRDefault="009B146E" w:rsidP="00AE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F8">
              <w:rPr>
                <w:rFonts w:ascii="Times New Roman" w:hAnsi="Times New Roman" w:cs="Times New Roman"/>
                <w:sz w:val="28"/>
                <w:szCs w:val="28"/>
              </w:rPr>
              <w:t>-«Подарки и другие способы благодарности»</w:t>
            </w:r>
          </w:p>
          <w:p w:rsidR="009B146E" w:rsidRPr="00AE02F8" w:rsidRDefault="009B146E" w:rsidP="00AE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6E" w:rsidRPr="00AE02F8" w:rsidRDefault="009B146E" w:rsidP="00AE02F8">
            <w:pPr>
              <w:spacing w:after="0" w:line="240" w:lineRule="auto"/>
              <w:rPr>
                <w:sz w:val="28"/>
                <w:szCs w:val="28"/>
              </w:rPr>
            </w:pPr>
            <w:r w:rsidRPr="00AE02F8">
              <w:rPr>
                <w:rFonts w:ascii="Times New Roman" w:hAnsi="Times New Roman" w:cs="Times New Roman"/>
                <w:sz w:val="28"/>
                <w:szCs w:val="28"/>
              </w:rPr>
              <w:t>-«Деньги: свои и чужие»</w:t>
            </w:r>
          </w:p>
        </w:tc>
        <w:tc>
          <w:tcPr>
            <w:tcW w:w="1660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Октябрь</w:t>
            </w:r>
          </w:p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Март</w:t>
            </w:r>
          </w:p>
        </w:tc>
        <w:tc>
          <w:tcPr>
            <w:tcW w:w="2241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Исаева Н.А.</w:t>
            </w:r>
          </w:p>
        </w:tc>
      </w:tr>
      <w:tr w:rsidR="009B146E" w:rsidRPr="00AE02F8" w:rsidTr="00A82CFF">
        <w:tc>
          <w:tcPr>
            <w:tcW w:w="530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3</w:t>
            </w:r>
          </w:p>
        </w:tc>
        <w:tc>
          <w:tcPr>
            <w:tcW w:w="882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3</w:t>
            </w:r>
          </w:p>
        </w:tc>
        <w:tc>
          <w:tcPr>
            <w:tcW w:w="4258" w:type="dxa"/>
          </w:tcPr>
          <w:p w:rsidR="009B146E" w:rsidRPr="00AE02F8" w:rsidRDefault="009B146E" w:rsidP="00AE02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-</w:t>
            </w:r>
            <w:r w:rsidRPr="00AE02F8">
              <w:rPr>
                <w:rFonts w:ascii="Times New Roman" w:hAnsi="Times New Roman" w:cs="Times New Roman"/>
                <w:sz w:val="28"/>
                <w:szCs w:val="28"/>
              </w:rPr>
              <w:t>«Можно и нельзя»</w:t>
            </w:r>
          </w:p>
          <w:p w:rsidR="009B146E" w:rsidRPr="00AE02F8" w:rsidRDefault="009B146E" w:rsidP="00AE02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6E" w:rsidRPr="00AE02F8" w:rsidRDefault="009B146E" w:rsidP="00AE02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F8">
              <w:rPr>
                <w:rFonts w:ascii="Times New Roman" w:hAnsi="Times New Roman" w:cs="Times New Roman"/>
                <w:sz w:val="28"/>
                <w:szCs w:val="28"/>
              </w:rPr>
              <w:t>-«Как у нас в семье празднуются дни рождения?</w:t>
            </w:r>
          </w:p>
        </w:tc>
        <w:tc>
          <w:tcPr>
            <w:tcW w:w="1660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Сентябрь</w:t>
            </w:r>
          </w:p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Апрель</w:t>
            </w:r>
          </w:p>
        </w:tc>
        <w:tc>
          <w:tcPr>
            <w:tcW w:w="2241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Темникова И.А.</w:t>
            </w:r>
          </w:p>
        </w:tc>
      </w:tr>
      <w:tr w:rsidR="009B146E" w:rsidRPr="00AE02F8" w:rsidTr="00A82CFF">
        <w:tc>
          <w:tcPr>
            <w:tcW w:w="530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4</w:t>
            </w:r>
          </w:p>
        </w:tc>
        <w:tc>
          <w:tcPr>
            <w:tcW w:w="882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4</w:t>
            </w:r>
          </w:p>
        </w:tc>
        <w:tc>
          <w:tcPr>
            <w:tcW w:w="4258" w:type="dxa"/>
          </w:tcPr>
          <w:p w:rsidR="009B146E" w:rsidRPr="00AE02F8" w:rsidRDefault="009B146E" w:rsidP="00AE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-</w:t>
            </w:r>
            <w:r w:rsidRPr="00AE02F8">
              <w:rPr>
                <w:rFonts w:ascii="Times New Roman" w:hAnsi="Times New Roman" w:cs="Times New Roman"/>
                <w:sz w:val="28"/>
                <w:szCs w:val="28"/>
              </w:rPr>
              <w:t>«Мы все разные, но у нас равные права»</w:t>
            </w:r>
          </w:p>
          <w:p w:rsidR="009B146E" w:rsidRPr="00AE02F8" w:rsidRDefault="009B146E" w:rsidP="00AE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6E" w:rsidRPr="00AE02F8" w:rsidRDefault="009B146E" w:rsidP="00AE02F8">
            <w:pPr>
              <w:spacing w:after="0" w:line="240" w:lineRule="auto"/>
              <w:rPr>
                <w:sz w:val="28"/>
                <w:szCs w:val="28"/>
              </w:rPr>
            </w:pPr>
            <w:r w:rsidRPr="00AE02F8">
              <w:rPr>
                <w:rFonts w:ascii="Times New Roman" w:hAnsi="Times New Roman" w:cs="Times New Roman"/>
                <w:sz w:val="28"/>
                <w:szCs w:val="28"/>
              </w:rPr>
              <w:t>-«Что такое справедливость?»</w:t>
            </w:r>
          </w:p>
        </w:tc>
        <w:tc>
          <w:tcPr>
            <w:tcW w:w="1660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Октябрь</w:t>
            </w:r>
          </w:p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Май</w:t>
            </w:r>
          </w:p>
        </w:tc>
        <w:tc>
          <w:tcPr>
            <w:tcW w:w="2241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Старостина Н.В.</w:t>
            </w:r>
          </w:p>
        </w:tc>
      </w:tr>
      <w:tr w:rsidR="009B146E" w:rsidRPr="00AE02F8" w:rsidTr="00A82CFF">
        <w:tc>
          <w:tcPr>
            <w:tcW w:w="530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5</w:t>
            </w:r>
          </w:p>
        </w:tc>
        <w:tc>
          <w:tcPr>
            <w:tcW w:w="882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5а,б</w:t>
            </w:r>
          </w:p>
        </w:tc>
        <w:tc>
          <w:tcPr>
            <w:tcW w:w="4258" w:type="dxa"/>
          </w:tcPr>
          <w:p w:rsidR="009B146E" w:rsidRPr="00AE02F8" w:rsidRDefault="009B146E" w:rsidP="00AE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-</w:t>
            </w:r>
            <w:r w:rsidRPr="00AE02F8">
              <w:rPr>
                <w:rFonts w:ascii="Times New Roman" w:hAnsi="Times New Roman" w:cs="Times New Roman"/>
                <w:sz w:val="28"/>
                <w:szCs w:val="28"/>
              </w:rPr>
              <w:t xml:space="preserve"> «На страже порядка»</w:t>
            </w:r>
          </w:p>
          <w:p w:rsidR="009B146E" w:rsidRPr="00AE02F8" w:rsidRDefault="009B146E" w:rsidP="00AE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6E" w:rsidRPr="00AE02F8" w:rsidRDefault="009B146E" w:rsidP="00AE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F8">
              <w:rPr>
                <w:rFonts w:ascii="Times New Roman" w:hAnsi="Times New Roman" w:cs="Times New Roman"/>
                <w:sz w:val="28"/>
                <w:szCs w:val="28"/>
              </w:rPr>
              <w:t>-«Что значит жить по законам справедливости»</w:t>
            </w:r>
          </w:p>
        </w:tc>
        <w:tc>
          <w:tcPr>
            <w:tcW w:w="1660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Ноябрь</w:t>
            </w:r>
          </w:p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Март</w:t>
            </w:r>
          </w:p>
        </w:tc>
        <w:tc>
          <w:tcPr>
            <w:tcW w:w="2241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Бирюкова О.В.</w:t>
            </w:r>
          </w:p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Половинкина Т.Н.</w:t>
            </w:r>
          </w:p>
        </w:tc>
      </w:tr>
      <w:tr w:rsidR="009B146E" w:rsidRPr="00AE02F8" w:rsidTr="00A82CFF">
        <w:tc>
          <w:tcPr>
            <w:tcW w:w="530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6</w:t>
            </w:r>
          </w:p>
        </w:tc>
        <w:tc>
          <w:tcPr>
            <w:tcW w:w="882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6</w:t>
            </w:r>
          </w:p>
        </w:tc>
        <w:tc>
          <w:tcPr>
            <w:tcW w:w="4258" w:type="dxa"/>
          </w:tcPr>
          <w:p w:rsidR="009B146E" w:rsidRPr="00AE02F8" w:rsidRDefault="009B146E" w:rsidP="00AE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F8">
              <w:rPr>
                <w:rFonts w:ascii="Times New Roman" w:hAnsi="Times New Roman" w:cs="Times New Roman"/>
                <w:sz w:val="28"/>
                <w:szCs w:val="28"/>
              </w:rPr>
              <w:t>- «Что такое равноправие?»</w:t>
            </w:r>
          </w:p>
          <w:p w:rsidR="009B146E" w:rsidRPr="00AE02F8" w:rsidRDefault="009B146E" w:rsidP="00AE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6E" w:rsidRPr="00AE02F8" w:rsidRDefault="009B146E" w:rsidP="00AE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F8">
              <w:rPr>
                <w:rFonts w:ascii="Times New Roman" w:hAnsi="Times New Roman" w:cs="Times New Roman"/>
                <w:sz w:val="28"/>
                <w:szCs w:val="28"/>
              </w:rPr>
              <w:t>-«Откуда берутся запреты?»</w:t>
            </w:r>
          </w:p>
          <w:p w:rsidR="009B146E" w:rsidRPr="00AE02F8" w:rsidRDefault="009B146E" w:rsidP="00AE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6E" w:rsidRPr="00AE02F8" w:rsidRDefault="009B146E" w:rsidP="00AE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Декабрь</w:t>
            </w:r>
          </w:p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Май</w:t>
            </w:r>
          </w:p>
        </w:tc>
        <w:tc>
          <w:tcPr>
            <w:tcW w:w="2241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Кобина И.В.</w:t>
            </w:r>
          </w:p>
        </w:tc>
      </w:tr>
      <w:tr w:rsidR="009B146E" w:rsidRPr="00AE02F8" w:rsidTr="00A82CFF">
        <w:tc>
          <w:tcPr>
            <w:tcW w:w="530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7</w:t>
            </w:r>
          </w:p>
        </w:tc>
        <w:tc>
          <w:tcPr>
            <w:tcW w:w="882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7</w:t>
            </w:r>
          </w:p>
        </w:tc>
        <w:tc>
          <w:tcPr>
            <w:tcW w:w="4258" w:type="dxa"/>
          </w:tcPr>
          <w:p w:rsidR="009B146E" w:rsidRPr="00AE02F8" w:rsidRDefault="009B146E" w:rsidP="00AE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F8">
              <w:rPr>
                <w:rFonts w:ascii="Times New Roman" w:hAnsi="Times New Roman" w:cs="Times New Roman"/>
                <w:sz w:val="28"/>
                <w:szCs w:val="28"/>
              </w:rPr>
              <w:t>-«Соблюдение закона-моя гражданская позиция»</w:t>
            </w:r>
          </w:p>
          <w:p w:rsidR="009B146E" w:rsidRPr="00AE02F8" w:rsidRDefault="009B146E" w:rsidP="00AE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6E" w:rsidRPr="00AE02F8" w:rsidRDefault="009B146E" w:rsidP="00AE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F8">
              <w:rPr>
                <w:rFonts w:ascii="Times New Roman" w:hAnsi="Times New Roman" w:cs="Times New Roman"/>
                <w:sz w:val="28"/>
                <w:szCs w:val="28"/>
              </w:rPr>
              <w:t>-«Зачем нужна дисциплина?»</w:t>
            </w:r>
          </w:p>
        </w:tc>
        <w:tc>
          <w:tcPr>
            <w:tcW w:w="1660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Декабрь</w:t>
            </w:r>
          </w:p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Апрель</w:t>
            </w:r>
          </w:p>
        </w:tc>
        <w:tc>
          <w:tcPr>
            <w:tcW w:w="2241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Карсункина О.С.</w:t>
            </w:r>
          </w:p>
        </w:tc>
      </w:tr>
      <w:tr w:rsidR="009B146E" w:rsidRPr="00AE02F8" w:rsidTr="00A82CFF">
        <w:tc>
          <w:tcPr>
            <w:tcW w:w="530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8</w:t>
            </w:r>
          </w:p>
        </w:tc>
        <w:tc>
          <w:tcPr>
            <w:tcW w:w="882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8</w:t>
            </w:r>
          </w:p>
        </w:tc>
        <w:tc>
          <w:tcPr>
            <w:tcW w:w="4258" w:type="dxa"/>
          </w:tcPr>
          <w:p w:rsidR="009B146E" w:rsidRPr="00AE02F8" w:rsidRDefault="009B146E" w:rsidP="00AE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F8">
              <w:rPr>
                <w:rFonts w:ascii="Times New Roman" w:hAnsi="Times New Roman" w:cs="Times New Roman"/>
                <w:sz w:val="28"/>
                <w:szCs w:val="28"/>
              </w:rPr>
              <w:t>-«Как разрешать противоречия между желанием и требованием?»</w:t>
            </w:r>
          </w:p>
          <w:p w:rsidR="009B146E" w:rsidRPr="00AE02F8" w:rsidRDefault="009B146E" w:rsidP="00AE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6E" w:rsidRPr="00AE02F8" w:rsidRDefault="009B146E" w:rsidP="00AE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F8">
              <w:rPr>
                <w:rFonts w:ascii="Times New Roman" w:hAnsi="Times New Roman" w:cs="Times New Roman"/>
                <w:sz w:val="28"/>
                <w:szCs w:val="28"/>
              </w:rPr>
              <w:t>-«Что такое взятка»</w:t>
            </w:r>
          </w:p>
        </w:tc>
        <w:tc>
          <w:tcPr>
            <w:tcW w:w="1660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Ноябрь</w:t>
            </w:r>
          </w:p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Март</w:t>
            </w:r>
          </w:p>
        </w:tc>
        <w:tc>
          <w:tcPr>
            <w:tcW w:w="2241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Качалова А.Х.</w:t>
            </w:r>
          </w:p>
        </w:tc>
      </w:tr>
      <w:tr w:rsidR="009B146E" w:rsidRPr="00AE02F8" w:rsidTr="00A82CFF">
        <w:tc>
          <w:tcPr>
            <w:tcW w:w="530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9</w:t>
            </w:r>
          </w:p>
        </w:tc>
        <w:tc>
          <w:tcPr>
            <w:tcW w:w="882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9</w:t>
            </w:r>
          </w:p>
        </w:tc>
        <w:tc>
          <w:tcPr>
            <w:tcW w:w="4258" w:type="dxa"/>
          </w:tcPr>
          <w:p w:rsidR="009B146E" w:rsidRPr="00AE02F8" w:rsidRDefault="009B146E" w:rsidP="00AE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F8">
              <w:rPr>
                <w:rFonts w:ascii="Times New Roman" w:hAnsi="Times New Roman" w:cs="Times New Roman"/>
                <w:sz w:val="28"/>
                <w:szCs w:val="28"/>
              </w:rPr>
              <w:t>-«Что такое подкуп?»</w:t>
            </w:r>
          </w:p>
          <w:p w:rsidR="009B146E" w:rsidRPr="00AE02F8" w:rsidRDefault="009B146E" w:rsidP="00AE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6E" w:rsidRPr="00AE02F8" w:rsidRDefault="009B146E" w:rsidP="00AE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F8">
              <w:rPr>
                <w:rFonts w:ascii="Times New Roman" w:hAnsi="Times New Roman" w:cs="Times New Roman"/>
                <w:sz w:val="28"/>
                <w:szCs w:val="28"/>
              </w:rPr>
              <w:t>-«Государство и человек: конфликт интересов»</w:t>
            </w:r>
            <w:bookmarkStart w:id="0" w:name="_GoBack"/>
            <w:bookmarkEnd w:id="0"/>
          </w:p>
        </w:tc>
        <w:tc>
          <w:tcPr>
            <w:tcW w:w="1660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Октябрь</w:t>
            </w:r>
          </w:p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Апрель</w:t>
            </w:r>
          </w:p>
        </w:tc>
        <w:tc>
          <w:tcPr>
            <w:tcW w:w="2241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Гурьянова М.А.</w:t>
            </w:r>
          </w:p>
        </w:tc>
      </w:tr>
      <w:tr w:rsidR="009B146E" w:rsidRPr="00AE02F8" w:rsidTr="00A82CFF">
        <w:tc>
          <w:tcPr>
            <w:tcW w:w="530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10</w:t>
            </w:r>
          </w:p>
        </w:tc>
        <w:tc>
          <w:tcPr>
            <w:tcW w:w="882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10</w:t>
            </w:r>
          </w:p>
        </w:tc>
        <w:tc>
          <w:tcPr>
            <w:tcW w:w="4258" w:type="dxa"/>
          </w:tcPr>
          <w:p w:rsidR="009B146E" w:rsidRPr="00AE02F8" w:rsidRDefault="009B146E" w:rsidP="00AE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F8">
              <w:rPr>
                <w:rFonts w:ascii="Times New Roman" w:hAnsi="Times New Roman" w:cs="Times New Roman"/>
                <w:sz w:val="28"/>
                <w:szCs w:val="28"/>
              </w:rPr>
              <w:t>-«Что такое коррупция? »</w:t>
            </w:r>
          </w:p>
          <w:p w:rsidR="009B146E" w:rsidRPr="00AE02F8" w:rsidRDefault="009B146E" w:rsidP="00AE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6E" w:rsidRPr="00AE02F8" w:rsidRDefault="009B146E" w:rsidP="00AE02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F8">
              <w:rPr>
                <w:rFonts w:ascii="Times New Roman" w:hAnsi="Times New Roman" w:cs="Times New Roman"/>
                <w:sz w:val="28"/>
                <w:szCs w:val="28"/>
              </w:rPr>
              <w:t>-«Возможно ли преодолеть коррупцию?»</w:t>
            </w:r>
          </w:p>
        </w:tc>
        <w:tc>
          <w:tcPr>
            <w:tcW w:w="1660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Ноябрь</w:t>
            </w:r>
          </w:p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Февраль</w:t>
            </w:r>
          </w:p>
        </w:tc>
        <w:tc>
          <w:tcPr>
            <w:tcW w:w="2241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Лексина Н.Ю.</w:t>
            </w:r>
          </w:p>
        </w:tc>
      </w:tr>
      <w:tr w:rsidR="009B146E" w:rsidRPr="00AE02F8" w:rsidTr="00A82CFF">
        <w:tc>
          <w:tcPr>
            <w:tcW w:w="530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11</w:t>
            </w:r>
          </w:p>
        </w:tc>
        <w:tc>
          <w:tcPr>
            <w:tcW w:w="882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11</w:t>
            </w:r>
          </w:p>
        </w:tc>
        <w:tc>
          <w:tcPr>
            <w:tcW w:w="4258" w:type="dxa"/>
          </w:tcPr>
          <w:p w:rsidR="009B146E" w:rsidRPr="00AE02F8" w:rsidRDefault="009B146E" w:rsidP="00AE02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F8">
              <w:rPr>
                <w:rFonts w:ascii="Times New Roman" w:hAnsi="Times New Roman" w:cs="Times New Roman"/>
                <w:sz w:val="28"/>
                <w:szCs w:val="28"/>
              </w:rPr>
              <w:t>-«Способна ли борьба с коррупцией изменить мир в лучшую сторону?»</w:t>
            </w:r>
          </w:p>
          <w:p w:rsidR="009B146E" w:rsidRPr="00AE02F8" w:rsidRDefault="009B146E" w:rsidP="00AE02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6E" w:rsidRPr="00AE02F8" w:rsidRDefault="009B146E" w:rsidP="00AE02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F8">
              <w:rPr>
                <w:rFonts w:ascii="Times New Roman" w:hAnsi="Times New Roman" w:cs="Times New Roman"/>
                <w:sz w:val="28"/>
                <w:szCs w:val="28"/>
              </w:rPr>
              <w:t>-«Борьба с проявлениями коррупции в Ульяновской области»</w:t>
            </w:r>
          </w:p>
        </w:tc>
        <w:tc>
          <w:tcPr>
            <w:tcW w:w="1660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Декабрь</w:t>
            </w:r>
          </w:p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Апрель</w:t>
            </w:r>
          </w:p>
        </w:tc>
        <w:tc>
          <w:tcPr>
            <w:tcW w:w="2241" w:type="dxa"/>
          </w:tcPr>
          <w:p w:rsidR="009B146E" w:rsidRPr="00AE02F8" w:rsidRDefault="009B146E" w:rsidP="00AE02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2F8">
              <w:rPr>
                <w:sz w:val="28"/>
                <w:szCs w:val="28"/>
              </w:rPr>
              <w:t>Иванова Л.В.</w:t>
            </w:r>
          </w:p>
        </w:tc>
      </w:tr>
    </w:tbl>
    <w:p w:rsidR="009B146E" w:rsidRPr="00D77CEC" w:rsidRDefault="009B146E" w:rsidP="00BE7848">
      <w:pPr>
        <w:jc w:val="center"/>
        <w:rPr>
          <w:sz w:val="28"/>
          <w:szCs w:val="28"/>
        </w:rPr>
      </w:pPr>
    </w:p>
    <w:sectPr w:rsidR="009B146E" w:rsidRPr="00D77CEC" w:rsidSect="00FC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2583392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3">
    <w:nsid w:val="2D7B06BE"/>
    <w:multiLevelType w:val="hybridMultilevel"/>
    <w:tmpl w:val="B0F42A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4F2"/>
    <w:rsid w:val="00243A13"/>
    <w:rsid w:val="002B41AB"/>
    <w:rsid w:val="00524453"/>
    <w:rsid w:val="006B24AA"/>
    <w:rsid w:val="007A2CE9"/>
    <w:rsid w:val="008103A2"/>
    <w:rsid w:val="008226B9"/>
    <w:rsid w:val="009B146E"/>
    <w:rsid w:val="00A82CFF"/>
    <w:rsid w:val="00AB2E8B"/>
    <w:rsid w:val="00AE02F8"/>
    <w:rsid w:val="00BE7848"/>
    <w:rsid w:val="00BF4B16"/>
    <w:rsid w:val="00CE74F2"/>
    <w:rsid w:val="00CF7744"/>
    <w:rsid w:val="00D77CEC"/>
    <w:rsid w:val="00FC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B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3A13"/>
    <w:pPr>
      <w:suppressAutoHyphens/>
      <w:ind w:left="720"/>
    </w:pPr>
    <w:rPr>
      <w:lang w:eastAsia="ar-SA"/>
    </w:rPr>
  </w:style>
  <w:style w:type="table" w:styleId="TableGrid">
    <w:name w:val="Table Grid"/>
    <w:basedOn w:val="TableNormal"/>
    <w:uiPriority w:val="99"/>
    <w:rsid w:val="00BE784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2</Pages>
  <Words>262</Words>
  <Characters>1498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ИСШ</cp:lastModifiedBy>
  <cp:revision>7</cp:revision>
  <cp:lastPrinted>2012-04-10T10:37:00Z</cp:lastPrinted>
  <dcterms:created xsi:type="dcterms:W3CDTF">2012-04-10T05:59:00Z</dcterms:created>
  <dcterms:modified xsi:type="dcterms:W3CDTF">2012-04-10T10:37:00Z</dcterms:modified>
</cp:coreProperties>
</file>